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5E4C" w:rsidRDefault="001B4386" w:rsidP="002E5E4C">
      <w:pPr>
        <w:spacing w:line="360" w:lineRule="auto"/>
        <w:ind w:firstLine="709"/>
        <w:jc w:val="center"/>
      </w:pPr>
      <w:r>
        <w:t>RESOLUÇÃO</w:t>
      </w:r>
      <w:r w:rsidR="001D7424">
        <w:t xml:space="preserve"> DE </w:t>
      </w:r>
      <w:r w:rsidR="001D7424" w:rsidRPr="001D7424">
        <w:t>MESA</w:t>
      </w:r>
      <w:r w:rsidRPr="001D7424">
        <w:t xml:space="preserve"> </w:t>
      </w:r>
      <w:r w:rsidR="002E5E4C" w:rsidRPr="001D7424">
        <w:t>N</w:t>
      </w:r>
      <w:r w:rsidR="003A7830" w:rsidRPr="001D7424">
        <w:t>º</w:t>
      </w:r>
      <w:r w:rsidR="002E5E4C" w:rsidRPr="001D7424">
        <w:t xml:space="preserve"> </w:t>
      </w:r>
      <w:r w:rsidR="00BB3DD1">
        <w:t>00</w:t>
      </w:r>
      <w:r w:rsidR="009857C5">
        <w:t>3</w:t>
      </w:r>
      <w:r w:rsidR="002E5E4C" w:rsidRPr="001D7424">
        <w:t>/202</w:t>
      </w:r>
      <w:r w:rsidR="00BB3DD1">
        <w:t>3</w:t>
      </w:r>
    </w:p>
    <w:p w:rsidR="001D7424" w:rsidRDefault="009857C5" w:rsidP="001D7424">
      <w:pPr>
        <w:spacing w:line="360" w:lineRule="auto"/>
        <w:ind w:firstLine="709"/>
        <w:jc w:val="center"/>
      </w:pPr>
      <w:r>
        <w:t>15 de novembro</w:t>
      </w:r>
      <w:r w:rsidR="00BB3DD1">
        <w:t xml:space="preserve"> 2023</w:t>
      </w:r>
    </w:p>
    <w:p w:rsidR="00283B14" w:rsidRDefault="00283B14" w:rsidP="00390F15">
      <w:pPr>
        <w:spacing w:line="360" w:lineRule="auto"/>
      </w:pPr>
    </w:p>
    <w:p w:rsidR="003A7830" w:rsidRPr="002E5E4C" w:rsidRDefault="003A7830" w:rsidP="002E5E4C">
      <w:pPr>
        <w:spacing w:line="360" w:lineRule="auto"/>
        <w:ind w:firstLine="709"/>
        <w:jc w:val="center"/>
      </w:pPr>
    </w:p>
    <w:p w:rsidR="002E5E4C" w:rsidRDefault="001B4386" w:rsidP="001B4386">
      <w:pPr>
        <w:spacing w:line="276" w:lineRule="auto"/>
        <w:ind w:left="4536"/>
        <w:jc w:val="both"/>
        <w:rPr>
          <w:b/>
        </w:rPr>
      </w:pPr>
      <w:r w:rsidRPr="001B4386">
        <w:rPr>
          <w:b/>
        </w:rPr>
        <w:t>DISPÕE SOBRE A SU</w:t>
      </w:r>
      <w:r w:rsidR="001D7424">
        <w:rPr>
          <w:b/>
        </w:rPr>
        <w:t>P</w:t>
      </w:r>
      <w:r w:rsidRPr="001B4386">
        <w:rPr>
          <w:b/>
        </w:rPr>
        <w:t>LEMENTAÇÃO E REDUÇÃO DE DOTAÇÕES ORÇAMENTÁRIAS DA CÂMARA MUNICPAL DE VEREADORES DE GENERAL CÂMARA.</w:t>
      </w:r>
    </w:p>
    <w:p w:rsidR="00283B14" w:rsidRDefault="00283B14" w:rsidP="001B4386">
      <w:pPr>
        <w:spacing w:line="276" w:lineRule="auto"/>
        <w:ind w:left="4536"/>
        <w:jc w:val="both"/>
        <w:rPr>
          <w:b/>
        </w:rPr>
      </w:pPr>
    </w:p>
    <w:p w:rsidR="00283B14" w:rsidRPr="001B4386" w:rsidRDefault="00283B14" w:rsidP="001B4386">
      <w:pPr>
        <w:spacing w:line="276" w:lineRule="auto"/>
        <w:ind w:left="4536"/>
        <w:jc w:val="both"/>
        <w:rPr>
          <w:b/>
        </w:rPr>
      </w:pPr>
    </w:p>
    <w:p w:rsidR="00320259" w:rsidRDefault="00320259" w:rsidP="00320259">
      <w:pPr>
        <w:spacing w:line="360" w:lineRule="auto"/>
        <w:jc w:val="both"/>
      </w:pPr>
    </w:p>
    <w:p w:rsidR="001D7424" w:rsidRDefault="001B4386" w:rsidP="0022614E">
      <w:pPr>
        <w:spacing w:line="360" w:lineRule="auto"/>
        <w:ind w:firstLine="709"/>
        <w:jc w:val="both"/>
      </w:pPr>
      <w:r>
        <w:t>A Mesa Diretora da Câmara Municipal de Vereadores de General Câmara, Estado do Rio Grande do Sul, no uso de suas atribuições legais conferidas pela Lei Orgânica do Municí</w:t>
      </w:r>
      <w:r w:rsidR="0022614E">
        <w:t xml:space="preserve">pio e por seu regimento Interno, </w:t>
      </w:r>
      <w:r w:rsidR="001D7424">
        <w:t>RESOLVE:</w:t>
      </w:r>
    </w:p>
    <w:p w:rsidR="001B4386" w:rsidRDefault="001B4386" w:rsidP="00320259">
      <w:pPr>
        <w:spacing w:line="360" w:lineRule="auto"/>
        <w:jc w:val="both"/>
      </w:pPr>
    </w:p>
    <w:p w:rsidR="00360599" w:rsidRDefault="002E5E4C" w:rsidP="00320259">
      <w:pPr>
        <w:spacing w:line="360" w:lineRule="auto"/>
        <w:jc w:val="both"/>
      </w:pPr>
      <w:r w:rsidRPr="001B4386">
        <w:rPr>
          <w:b/>
        </w:rPr>
        <w:t>Art. 1</w:t>
      </w:r>
      <w:r w:rsidR="00D3008D" w:rsidRPr="001B4386">
        <w:rPr>
          <w:b/>
        </w:rPr>
        <w:t>º</w:t>
      </w:r>
      <w:r w:rsidR="00BD6A30" w:rsidRPr="001B4386">
        <w:rPr>
          <w:b/>
        </w:rPr>
        <w:t>.</w:t>
      </w:r>
      <w:r w:rsidR="00320259">
        <w:t xml:space="preserve"> Fica </w:t>
      </w:r>
      <w:r w:rsidR="00360599">
        <w:t>autorizado</w:t>
      </w:r>
      <w:r w:rsidR="001D7424">
        <w:t xml:space="preserve"> a área contábil da</w:t>
      </w:r>
      <w:r w:rsidR="001B4386">
        <w:t xml:space="preserve"> Câmara Municipal de Vereadores de General Câmara, </w:t>
      </w:r>
      <w:r w:rsidR="001D7424">
        <w:t>nos termos da Lei Municipal nº 2.</w:t>
      </w:r>
      <w:r w:rsidR="00F021EA">
        <w:t xml:space="preserve">440 </w:t>
      </w:r>
      <w:r w:rsidR="001D7424">
        <w:t>/2</w:t>
      </w:r>
      <w:r w:rsidR="00F021EA">
        <w:t>3</w:t>
      </w:r>
      <w:r w:rsidR="001D7424">
        <w:t xml:space="preserve">, art. 7º, inciso II, </w:t>
      </w:r>
      <w:r w:rsidR="001B4386">
        <w:t>a</w:t>
      </w:r>
      <w:r w:rsidR="001D7424">
        <w:t xml:space="preserve"> proceder à suplementação</w:t>
      </w:r>
      <w:r w:rsidR="001B4386">
        <w:t xml:space="preserve"> </w:t>
      </w:r>
      <w:r w:rsidR="0022614E">
        <w:t xml:space="preserve">da </w:t>
      </w:r>
      <w:r w:rsidR="001B4386">
        <w:t>verba orçamentária da Câmara Municipal de Vereadores</w:t>
      </w:r>
      <w:r w:rsidR="00320259">
        <w:t xml:space="preserve"> </w:t>
      </w:r>
      <w:r w:rsidR="00516CEB">
        <w:t xml:space="preserve">no valor de R$ 10.000,00 (dez </w:t>
      </w:r>
      <w:r w:rsidR="00360599">
        <w:t xml:space="preserve">mil reais), </w:t>
      </w:r>
      <w:r w:rsidR="001B4386">
        <w:t>como segue:</w:t>
      </w:r>
    </w:p>
    <w:p w:rsidR="000F5CFE" w:rsidRDefault="000F5CFE" w:rsidP="00320259">
      <w:pPr>
        <w:spacing w:line="360" w:lineRule="auto"/>
        <w:jc w:val="both"/>
      </w:pPr>
    </w:p>
    <w:p w:rsidR="00283B14" w:rsidRDefault="00283B14" w:rsidP="00320259">
      <w:pPr>
        <w:spacing w:line="360" w:lineRule="auto"/>
        <w:jc w:val="both"/>
      </w:pPr>
      <w:r>
        <w:t>SUPLEMENTAR:</w:t>
      </w:r>
    </w:p>
    <w:p w:rsidR="00390F15" w:rsidRPr="00A024F2" w:rsidRDefault="00390F15" w:rsidP="00390F15">
      <w:pPr>
        <w:tabs>
          <w:tab w:val="left" w:pos="567"/>
        </w:tabs>
        <w:spacing w:line="360" w:lineRule="auto"/>
        <w:ind w:left="567" w:firstLine="142"/>
        <w:rPr>
          <w:b/>
        </w:rPr>
      </w:pPr>
      <w:r w:rsidRPr="00A024F2">
        <w:rPr>
          <w:b/>
        </w:rPr>
        <w:t>ÓRGÃO: 1 – CÂMARA MUNICIPAL DE VEREADORES</w:t>
      </w:r>
    </w:p>
    <w:p w:rsidR="00390F15" w:rsidRPr="00A024F2" w:rsidRDefault="00390F15" w:rsidP="00390F15">
      <w:pPr>
        <w:tabs>
          <w:tab w:val="left" w:pos="567"/>
        </w:tabs>
        <w:spacing w:line="360" w:lineRule="auto"/>
        <w:ind w:left="567" w:firstLine="142"/>
        <w:rPr>
          <w:b/>
        </w:rPr>
      </w:pPr>
      <w:r w:rsidRPr="00A024F2">
        <w:rPr>
          <w:b/>
        </w:rPr>
        <w:t>UNIDADE: 01.01 – CÂMARA MUNICIPAL DE VEREADORES</w:t>
      </w:r>
    </w:p>
    <w:p w:rsidR="00390F15" w:rsidRPr="00A024F2" w:rsidRDefault="00390F15" w:rsidP="00390F15">
      <w:pPr>
        <w:tabs>
          <w:tab w:val="left" w:pos="567"/>
        </w:tabs>
        <w:spacing w:line="360" w:lineRule="auto"/>
        <w:ind w:left="567" w:firstLine="142"/>
        <w:rPr>
          <w:b/>
        </w:rPr>
      </w:pPr>
      <w:r w:rsidRPr="00A024F2">
        <w:rPr>
          <w:b/>
        </w:rPr>
        <w:t>FUNÇÃO: 1 – LEGISLATIVA</w:t>
      </w:r>
    </w:p>
    <w:p w:rsidR="00390F15" w:rsidRPr="00A024F2" w:rsidRDefault="00390F15" w:rsidP="00390F15">
      <w:pPr>
        <w:tabs>
          <w:tab w:val="left" w:pos="567"/>
        </w:tabs>
        <w:spacing w:line="360" w:lineRule="auto"/>
        <w:ind w:left="567" w:firstLine="142"/>
        <w:rPr>
          <w:b/>
        </w:rPr>
      </w:pPr>
      <w:r w:rsidRPr="00A024F2">
        <w:rPr>
          <w:b/>
        </w:rPr>
        <w:t>SUBFUNÇÃO: 31 – AÇÃO LEGISLATIVA</w:t>
      </w:r>
    </w:p>
    <w:p w:rsidR="00390F15" w:rsidRPr="00A024F2" w:rsidRDefault="00390F15" w:rsidP="00390F15">
      <w:pPr>
        <w:tabs>
          <w:tab w:val="left" w:pos="567"/>
        </w:tabs>
        <w:spacing w:line="360" w:lineRule="auto"/>
        <w:ind w:left="567" w:firstLine="142"/>
        <w:rPr>
          <w:b/>
        </w:rPr>
      </w:pPr>
      <w:r w:rsidRPr="00A024F2">
        <w:rPr>
          <w:b/>
        </w:rPr>
        <w:t>PROGRAMA: 2015 – AÇÃO LEGISLATIVA MUNICIPAL</w:t>
      </w:r>
    </w:p>
    <w:p w:rsidR="00390F15" w:rsidRPr="00A024F2" w:rsidRDefault="00390F15" w:rsidP="00390F15">
      <w:pPr>
        <w:tabs>
          <w:tab w:val="left" w:pos="567"/>
        </w:tabs>
        <w:spacing w:line="360" w:lineRule="auto"/>
        <w:ind w:left="567" w:firstLine="142"/>
        <w:rPr>
          <w:b/>
        </w:rPr>
      </w:pPr>
      <w:r w:rsidRPr="00A024F2">
        <w:rPr>
          <w:b/>
        </w:rPr>
        <w:t>DESTINO: 2 – ATIVIDADE</w:t>
      </w:r>
    </w:p>
    <w:p w:rsidR="00390F15" w:rsidRPr="00A024F2" w:rsidRDefault="00390F15" w:rsidP="00390F15">
      <w:pPr>
        <w:tabs>
          <w:tab w:val="left" w:pos="567"/>
        </w:tabs>
        <w:spacing w:line="360" w:lineRule="auto"/>
        <w:ind w:left="567" w:firstLine="142"/>
        <w:rPr>
          <w:b/>
        </w:rPr>
      </w:pPr>
      <w:r w:rsidRPr="00A024F2">
        <w:rPr>
          <w:b/>
        </w:rPr>
        <w:t>NATUREZA D</w:t>
      </w:r>
      <w:r w:rsidR="009857C5">
        <w:rPr>
          <w:b/>
        </w:rPr>
        <w:t>A DESPESA: 3.3.90.36</w:t>
      </w:r>
      <w:r w:rsidR="000C3425">
        <w:rPr>
          <w:b/>
        </w:rPr>
        <w:t>.00.00</w:t>
      </w:r>
    </w:p>
    <w:p w:rsidR="00390F15" w:rsidRDefault="009857C5" w:rsidP="00390F15">
      <w:pPr>
        <w:tabs>
          <w:tab w:val="left" w:pos="567"/>
        </w:tabs>
        <w:spacing w:line="360" w:lineRule="auto"/>
        <w:ind w:left="567" w:firstLine="142"/>
        <w:rPr>
          <w:b/>
        </w:rPr>
      </w:pPr>
      <w:r>
        <w:rPr>
          <w:b/>
        </w:rPr>
        <w:t>R$ 490,</w:t>
      </w:r>
      <w:proofErr w:type="gramStart"/>
      <w:r>
        <w:rPr>
          <w:b/>
        </w:rPr>
        <w:t>00( quatrocentos</w:t>
      </w:r>
      <w:proofErr w:type="gramEnd"/>
      <w:r>
        <w:rPr>
          <w:b/>
        </w:rPr>
        <w:t xml:space="preserve"> e noventa</w:t>
      </w:r>
      <w:r w:rsidR="00390F15" w:rsidRPr="00A024F2">
        <w:rPr>
          <w:b/>
        </w:rPr>
        <w:t xml:space="preserve"> reais).</w:t>
      </w:r>
    </w:p>
    <w:p w:rsidR="000F5CFE" w:rsidRDefault="000F5CFE" w:rsidP="00320259">
      <w:pPr>
        <w:spacing w:line="360" w:lineRule="auto"/>
        <w:jc w:val="both"/>
      </w:pPr>
    </w:p>
    <w:p w:rsidR="000F5CFE" w:rsidRDefault="000F5CFE" w:rsidP="00283B14">
      <w:pPr>
        <w:spacing w:line="360" w:lineRule="auto"/>
        <w:jc w:val="both"/>
      </w:pPr>
      <w:r w:rsidRPr="001D7424">
        <w:rPr>
          <w:b/>
        </w:rPr>
        <w:t>Art. 2º.</w:t>
      </w:r>
      <w:r>
        <w:t xml:space="preserve"> </w:t>
      </w:r>
      <w:r w:rsidR="00283B14">
        <w:t>A cobertura da suplementação a que se refere o artigo anterior far-se-á através de recursos provenientes da redução parcial da seguinte verba do orçamento vigente;</w:t>
      </w:r>
    </w:p>
    <w:p w:rsidR="00283B14" w:rsidRDefault="00283B14" w:rsidP="00283B14">
      <w:pPr>
        <w:spacing w:line="360" w:lineRule="auto"/>
        <w:jc w:val="both"/>
      </w:pPr>
    </w:p>
    <w:p w:rsidR="00390F15" w:rsidRDefault="00390F15" w:rsidP="00283B14">
      <w:pPr>
        <w:spacing w:line="360" w:lineRule="auto"/>
        <w:jc w:val="both"/>
      </w:pPr>
    </w:p>
    <w:p w:rsidR="0022614E" w:rsidRDefault="0022614E" w:rsidP="00320259">
      <w:pPr>
        <w:spacing w:line="360" w:lineRule="auto"/>
        <w:jc w:val="both"/>
      </w:pPr>
    </w:p>
    <w:p w:rsidR="00BD6A30" w:rsidRDefault="00283B14" w:rsidP="00320259">
      <w:pPr>
        <w:spacing w:line="360" w:lineRule="auto"/>
        <w:jc w:val="both"/>
      </w:pPr>
      <w:r>
        <w:lastRenderedPageBreak/>
        <w:t>REDUZIR:</w:t>
      </w:r>
    </w:p>
    <w:p w:rsidR="000F7401" w:rsidRDefault="000F7401" w:rsidP="00D801E9">
      <w:pPr>
        <w:tabs>
          <w:tab w:val="left" w:pos="567"/>
        </w:tabs>
        <w:spacing w:line="360" w:lineRule="auto"/>
        <w:ind w:left="567" w:firstLine="142"/>
        <w:rPr>
          <w:b/>
        </w:rPr>
      </w:pPr>
    </w:p>
    <w:p w:rsidR="000F7401" w:rsidRPr="00A024F2" w:rsidRDefault="000F7401" w:rsidP="000F7401">
      <w:pPr>
        <w:tabs>
          <w:tab w:val="left" w:pos="709"/>
        </w:tabs>
        <w:spacing w:line="360" w:lineRule="auto"/>
        <w:ind w:firstLine="709"/>
        <w:jc w:val="both"/>
        <w:rPr>
          <w:b/>
        </w:rPr>
      </w:pPr>
      <w:r w:rsidRPr="00A024F2">
        <w:rPr>
          <w:b/>
        </w:rPr>
        <w:t>ÓRGÃO: 1 – CÂMARA MUNICIPAL DE VEREADORES</w:t>
      </w:r>
    </w:p>
    <w:p w:rsidR="000F7401" w:rsidRPr="00A024F2" w:rsidRDefault="000F7401" w:rsidP="000F7401">
      <w:pPr>
        <w:tabs>
          <w:tab w:val="left" w:pos="709"/>
        </w:tabs>
        <w:spacing w:line="360" w:lineRule="auto"/>
        <w:ind w:firstLine="709"/>
        <w:jc w:val="both"/>
        <w:rPr>
          <w:b/>
        </w:rPr>
      </w:pPr>
      <w:r w:rsidRPr="00A024F2">
        <w:rPr>
          <w:b/>
        </w:rPr>
        <w:t>UNIDADE: 01.01 – CÂMARA MUNICIPAL DE VEREADORES</w:t>
      </w:r>
    </w:p>
    <w:p w:rsidR="000F7401" w:rsidRPr="00A024F2" w:rsidRDefault="000F7401" w:rsidP="000F7401">
      <w:pPr>
        <w:tabs>
          <w:tab w:val="left" w:pos="709"/>
        </w:tabs>
        <w:spacing w:line="360" w:lineRule="auto"/>
        <w:ind w:firstLine="709"/>
        <w:jc w:val="both"/>
        <w:rPr>
          <w:b/>
        </w:rPr>
      </w:pPr>
      <w:r w:rsidRPr="00A024F2">
        <w:rPr>
          <w:b/>
        </w:rPr>
        <w:t>FUNÇÃO: 1 – LEGISLATIVA</w:t>
      </w:r>
    </w:p>
    <w:p w:rsidR="000F7401" w:rsidRPr="00A024F2" w:rsidRDefault="000F7401" w:rsidP="000F7401">
      <w:pPr>
        <w:tabs>
          <w:tab w:val="left" w:pos="709"/>
        </w:tabs>
        <w:spacing w:line="360" w:lineRule="auto"/>
        <w:ind w:firstLine="709"/>
        <w:jc w:val="both"/>
        <w:rPr>
          <w:b/>
        </w:rPr>
      </w:pPr>
      <w:r w:rsidRPr="00A024F2">
        <w:rPr>
          <w:b/>
        </w:rPr>
        <w:t>SUBFUNÇÃO: 31 – AÇÃO LEGISLATIVA</w:t>
      </w:r>
    </w:p>
    <w:p w:rsidR="000F7401" w:rsidRPr="00A024F2" w:rsidRDefault="000F7401" w:rsidP="000F7401">
      <w:pPr>
        <w:tabs>
          <w:tab w:val="left" w:pos="709"/>
        </w:tabs>
        <w:spacing w:line="360" w:lineRule="auto"/>
        <w:ind w:firstLine="709"/>
        <w:jc w:val="both"/>
        <w:rPr>
          <w:b/>
        </w:rPr>
      </w:pPr>
      <w:r w:rsidRPr="00A024F2">
        <w:rPr>
          <w:b/>
        </w:rPr>
        <w:t>PROGRAMA: 2015 – AÇÃO LEGISLATIVA MUNICIPAL</w:t>
      </w:r>
    </w:p>
    <w:p w:rsidR="000F7401" w:rsidRPr="00A024F2" w:rsidRDefault="000F7401" w:rsidP="000F7401">
      <w:pPr>
        <w:tabs>
          <w:tab w:val="left" w:pos="709"/>
        </w:tabs>
        <w:spacing w:line="360" w:lineRule="auto"/>
        <w:ind w:firstLine="709"/>
        <w:jc w:val="both"/>
        <w:rPr>
          <w:b/>
        </w:rPr>
      </w:pPr>
      <w:r w:rsidRPr="00A024F2">
        <w:rPr>
          <w:b/>
        </w:rPr>
        <w:t>DESTINO: 2 – ATIVIDADE</w:t>
      </w:r>
    </w:p>
    <w:p w:rsidR="000F7401" w:rsidRDefault="000F7401" w:rsidP="000F7401">
      <w:pPr>
        <w:tabs>
          <w:tab w:val="left" w:pos="709"/>
        </w:tabs>
        <w:spacing w:line="360" w:lineRule="auto"/>
        <w:ind w:firstLine="709"/>
        <w:jc w:val="both"/>
        <w:rPr>
          <w:b/>
        </w:rPr>
      </w:pPr>
      <w:r>
        <w:rPr>
          <w:b/>
        </w:rPr>
        <w:t>NATUR</w:t>
      </w:r>
      <w:r w:rsidR="009857C5">
        <w:rPr>
          <w:b/>
        </w:rPr>
        <w:t xml:space="preserve">EZA DA DESPESA: 33.90.39.0000 </w:t>
      </w:r>
    </w:p>
    <w:p w:rsidR="009857C5" w:rsidRDefault="009857C5" w:rsidP="009857C5">
      <w:pPr>
        <w:tabs>
          <w:tab w:val="left" w:pos="567"/>
        </w:tabs>
        <w:spacing w:line="360" w:lineRule="auto"/>
        <w:ind w:left="567" w:firstLine="142"/>
        <w:rPr>
          <w:b/>
        </w:rPr>
      </w:pPr>
      <w:r>
        <w:rPr>
          <w:b/>
        </w:rPr>
        <w:t>R$ 490,</w:t>
      </w:r>
      <w:proofErr w:type="gramStart"/>
      <w:r>
        <w:rPr>
          <w:b/>
        </w:rPr>
        <w:t>00( quatrocentos</w:t>
      </w:r>
      <w:proofErr w:type="gramEnd"/>
      <w:r>
        <w:rPr>
          <w:b/>
        </w:rPr>
        <w:t xml:space="preserve"> e noventa</w:t>
      </w:r>
      <w:r w:rsidRPr="00A024F2">
        <w:rPr>
          <w:b/>
        </w:rPr>
        <w:t xml:space="preserve"> reais).</w:t>
      </w:r>
    </w:p>
    <w:p w:rsidR="00D801E9" w:rsidRPr="00A024F2" w:rsidRDefault="00D801E9" w:rsidP="000F7401">
      <w:pPr>
        <w:tabs>
          <w:tab w:val="left" w:pos="709"/>
        </w:tabs>
        <w:spacing w:line="360" w:lineRule="auto"/>
        <w:jc w:val="both"/>
        <w:rPr>
          <w:b/>
        </w:rPr>
      </w:pPr>
    </w:p>
    <w:p w:rsidR="000F5CFE" w:rsidRDefault="000F5CFE" w:rsidP="00320259">
      <w:pPr>
        <w:spacing w:line="360" w:lineRule="auto"/>
        <w:jc w:val="both"/>
      </w:pPr>
    </w:p>
    <w:p w:rsidR="002E5E4C" w:rsidRDefault="002E5E4C" w:rsidP="00320259">
      <w:pPr>
        <w:spacing w:line="360" w:lineRule="auto"/>
        <w:jc w:val="both"/>
      </w:pPr>
      <w:r w:rsidRPr="001D7424">
        <w:rPr>
          <w:b/>
        </w:rPr>
        <w:t xml:space="preserve">Art. </w:t>
      </w:r>
      <w:r w:rsidR="00BD6A30" w:rsidRPr="001D7424">
        <w:rPr>
          <w:b/>
        </w:rPr>
        <w:t>3</w:t>
      </w:r>
      <w:r w:rsidR="00C502CA" w:rsidRPr="001D7424">
        <w:rPr>
          <w:b/>
        </w:rPr>
        <w:t>º</w:t>
      </w:r>
      <w:r w:rsidR="00BD6A30" w:rsidRPr="001D7424">
        <w:rPr>
          <w:b/>
        </w:rPr>
        <w:t>.</w:t>
      </w:r>
      <w:r w:rsidR="00283B14">
        <w:t xml:space="preserve"> Esta Resolução </w:t>
      </w:r>
      <w:r w:rsidRPr="002E5E4C">
        <w:t>entra em vigor na data de sua publicação</w:t>
      </w:r>
      <w:r w:rsidR="00283B14">
        <w:t>.</w:t>
      </w:r>
    </w:p>
    <w:p w:rsidR="00283B14" w:rsidRDefault="00283B14" w:rsidP="00390F15">
      <w:pPr>
        <w:spacing w:line="360" w:lineRule="auto"/>
        <w:jc w:val="both"/>
      </w:pPr>
    </w:p>
    <w:p w:rsidR="00283B14" w:rsidRPr="002E5E4C" w:rsidRDefault="00283B14" w:rsidP="002E5E4C">
      <w:pPr>
        <w:spacing w:line="360" w:lineRule="auto"/>
        <w:ind w:firstLine="709"/>
        <w:jc w:val="both"/>
      </w:pPr>
    </w:p>
    <w:p w:rsidR="002E5E4C" w:rsidRPr="002E5E4C" w:rsidRDefault="00C502CA" w:rsidP="00D85123">
      <w:pPr>
        <w:spacing w:line="360" w:lineRule="auto"/>
        <w:jc w:val="center"/>
      </w:pPr>
      <w:r>
        <w:t>SALA DAS SESSÕES DA CÂMARA</w:t>
      </w:r>
      <w:r w:rsidR="002E5E4C" w:rsidRPr="002E5E4C">
        <w:t xml:space="preserve"> MUNICIPAL DE </w:t>
      </w:r>
      <w:r>
        <w:t xml:space="preserve">VEREADORES DE </w:t>
      </w:r>
      <w:r w:rsidR="00CC3FD6">
        <w:t xml:space="preserve">GENERAL CÂMARA, </w:t>
      </w:r>
      <w:r w:rsidR="009857C5">
        <w:t>16 de novembro</w:t>
      </w:r>
      <w:r w:rsidR="00BB3DD1">
        <w:t xml:space="preserve"> de 2023</w:t>
      </w:r>
    </w:p>
    <w:p w:rsidR="00E70950" w:rsidRDefault="002E5E4C" w:rsidP="00390F15">
      <w:pPr>
        <w:spacing w:line="360" w:lineRule="auto"/>
        <w:ind w:firstLine="709"/>
        <w:jc w:val="both"/>
      </w:pPr>
      <w:r w:rsidRPr="002E5E4C">
        <w:t xml:space="preserve"> </w:t>
      </w:r>
    </w:p>
    <w:p w:rsidR="00E70950" w:rsidRDefault="00E70950" w:rsidP="00E70950">
      <w:pPr>
        <w:spacing w:line="360" w:lineRule="auto"/>
        <w:ind w:firstLine="709"/>
        <w:jc w:val="center"/>
      </w:pPr>
    </w:p>
    <w:p w:rsidR="00F83D59" w:rsidRDefault="00F83D59" w:rsidP="00F83D59">
      <w:pPr>
        <w:spacing w:line="360" w:lineRule="auto"/>
        <w:sectPr w:rsidR="00F83D59" w:rsidSect="00E70950">
          <w:headerReference w:type="default" r:id="rId8"/>
          <w:footerReference w:type="default" r:id="rId9"/>
          <w:footnotePr>
            <w:pos w:val="beneathText"/>
          </w:footnotePr>
          <w:pgSz w:w="11905" w:h="16837" w:code="9"/>
          <w:pgMar w:top="1979" w:right="851" w:bottom="1134" w:left="993" w:header="454" w:footer="624" w:gutter="0"/>
          <w:cols w:space="720"/>
          <w:docGrid w:linePitch="360"/>
        </w:sectPr>
      </w:pPr>
    </w:p>
    <w:p w:rsidR="00F83D59" w:rsidRDefault="00A32317" w:rsidP="00F83D59">
      <w:pPr>
        <w:spacing w:line="360" w:lineRule="auto"/>
        <w:ind w:firstLine="709"/>
        <w:jc w:val="center"/>
      </w:pPr>
      <w:r>
        <w:lastRenderedPageBreak/>
        <w:t xml:space="preserve">Matheus </w:t>
      </w:r>
      <w:proofErr w:type="spellStart"/>
      <w:r>
        <w:t>Holz</w:t>
      </w:r>
      <w:proofErr w:type="spellEnd"/>
      <w:r>
        <w:t xml:space="preserve"> da Silveira</w:t>
      </w:r>
      <w:r w:rsidR="00F83D59">
        <w:t xml:space="preserve">     </w:t>
      </w:r>
    </w:p>
    <w:p w:rsidR="00E70950" w:rsidRDefault="00F83D59" w:rsidP="00F83D59">
      <w:pPr>
        <w:spacing w:line="360" w:lineRule="auto"/>
        <w:ind w:firstLine="709"/>
        <w:jc w:val="center"/>
      </w:pPr>
      <w:r>
        <w:t xml:space="preserve"> </w:t>
      </w:r>
      <w:r w:rsidR="00E70950">
        <w:t>Presidente</w:t>
      </w:r>
    </w:p>
    <w:p w:rsidR="00E70950" w:rsidRDefault="00E70950" w:rsidP="00E70950">
      <w:pPr>
        <w:spacing w:line="360" w:lineRule="auto"/>
        <w:ind w:firstLine="709"/>
        <w:jc w:val="center"/>
      </w:pPr>
    </w:p>
    <w:p w:rsidR="00E70950" w:rsidRDefault="00E70950" w:rsidP="00E70950">
      <w:pPr>
        <w:spacing w:line="360" w:lineRule="auto"/>
        <w:ind w:firstLine="709"/>
        <w:jc w:val="center"/>
      </w:pPr>
    </w:p>
    <w:p w:rsidR="00E70950" w:rsidRDefault="00E70950" w:rsidP="00D801E9">
      <w:pPr>
        <w:spacing w:line="360" w:lineRule="auto"/>
      </w:pPr>
    </w:p>
    <w:p w:rsidR="00F83D59" w:rsidRDefault="00F83D59" w:rsidP="00E70950">
      <w:pPr>
        <w:spacing w:line="360" w:lineRule="auto"/>
        <w:ind w:firstLine="709"/>
        <w:jc w:val="center"/>
      </w:pPr>
      <w:r>
        <w:t xml:space="preserve">Ismael </w:t>
      </w:r>
      <w:r w:rsidR="009C5EE5">
        <w:t>Lima da Silva</w:t>
      </w:r>
    </w:p>
    <w:p w:rsidR="009C5EE5" w:rsidRDefault="009C5EE5" w:rsidP="00E70950">
      <w:pPr>
        <w:spacing w:line="360" w:lineRule="auto"/>
        <w:ind w:firstLine="709"/>
        <w:jc w:val="center"/>
      </w:pPr>
    </w:p>
    <w:p w:rsidR="00F83D59" w:rsidRDefault="00E70950" w:rsidP="00D801E9">
      <w:pPr>
        <w:spacing w:line="360" w:lineRule="auto"/>
        <w:ind w:firstLine="709"/>
        <w:jc w:val="center"/>
      </w:pPr>
      <w:r>
        <w:t>1º Secretário</w:t>
      </w:r>
    </w:p>
    <w:p w:rsidR="001D7424" w:rsidRDefault="00F83D59" w:rsidP="00D801E9">
      <w:pPr>
        <w:spacing w:line="360" w:lineRule="auto"/>
        <w:jc w:val="center"/>
      </w:pPr>
      <w:r>
        <w:lastRenderedPageBreak/>
        <w:t>Laís Lucas</w:t>
      </w:r>
    </w:p>
    <w:p w:rsidR="00E70950" w:rsidRDefault="00D801E9" w:rsidP="00D801E9">
      <w:pPr>
        <w:spacing w:line="360" w:lineRule="auto"/>
      </w:pPr>
      <w:r>
        <w:t xml:space="preserve">                          </w:t>
      </w:r>
      <w:r w:rsidR="00E70950">
        <w:t>Vice-Presidente</w:t>
      </w:r>
    </w:p>
    <w:p w:rsidR="00E70950" w:rsidRDefault="00E70950" w:rsidP="00E70950">
      <w:pPr>
        <w:spacing w:line="360" w:lineRule="auto"/>
        <w:ind w:firstLine="709"/>
        <w:jc w:val="center"/>
      </w:pPr>
    </w:p>
    <w:p w:rsidR="00E70950" w:rsidRDefault="00E70950" w:rsidP="00D801E9">
      <w:pPr>
        <w:spacing w:line="360" w:lineRule="auto"/>
      </w:pPr>
    </w:p>
    <w:p w:rsidR="00D801E9" w:rsidRDefault="00D801E9" w:rsidP="00F83D59">
      <w:pPr>
        <w:spacing w:line="360" w:lineRule="auto"/>
        <w:jc w:val="center"/>
      </w:pPr>
    </w:p>
    <w:p w:rsidR="00F83D59" w:rsidRDefault="00F83D59" w:rsidP="00F83D59">
      <w:pPr>
        <w:spacing w:line="360" w:lineRule="auto"/>
        <w:jc w:val="center"/>
      </w:pPr>
      <w:r>
        <w:t xml:space="preserve">Maurício de </w:t>
      </w:r>
      <w:proofErr w:type="gramStart"/>
      <w:r>
        <w:t xml:space="preserve">Souza  </w:t>
      </w:r>
      <w:proofErr w:type="spellStart"/>
      <w:r>
        <w:t>Diefenthaeler</w:t>
      </w:r>
      <w:proofErr w:type="spellEnd"/>
      <w:proofErr w:type="gramEnd"/>
    </w:p>
    <w:p w:rsidR="00E70950" w:rsidRDefault="00F83D59" w:rsidP="00F83D59">
      <w:pPr>
        <w:spacing w:line="360" w:lineRule="auto"/>
      </w:pPr>
      <w:r>
        <w:t xml:space="preserve">                             2º Secretário</w:t>
      </w:r>
    </w:p>
    <w:p w:rsidR="00516CEB" w:rsidRDefault="00516CEB" w:rsidP="00390F15">
      <w:pPr>
        <w:spacing w:line="360" w:lineRule="auto"/>
        <w:jc w:val="both"/>
        <w:sectPr w:rsidR="00516CEB" w:rsidSect="00516CEB">
          <w:footnotePr>
            <w:pos w:val="beneathText"/>
          </w:footnotePr>
          <w:type w:val="continuous"/>
          <w:pgSz w:w="11905" w:h="16837" w:code="9"/>
          <w:pgMar w:top="1979" w:right="851" w:bottom="1134" w:left="993" w:header="454" w:footer="624" w:gutter="0"/>
          <w:cols w:num="2" w:space="720"/>
          <w:docGrid w:linePitch="360"/>
        </w:sectPr>
      </w:pPr>
    </w:p>
    <w:p w:rsidR="0002015A" w:rsidRDefault="0002015A" w:rsidP="00390F15">
      <w:pPr>
        <w:spacing w:line="360" w:lineRule="auto"/>
        <w:jc w:val="both"/>
      </w:pPr>
    </w:p>
    <w:p w:rsidR="00D801E9" w:rsidRDefault="00D801E9" w:rsidP="00390F15">
      <w:pPr>
        <w:spacing w:line="360" w:lineRule="auto"/>
        <w:jc w:val="both"/>
      </w:pPr>
    </w:p>
    <w:p w:rsidR="00D801E9" w:rsidRDefault="00D801E9" w:rsidP="00390F15">
      <w:pPr>
        <w:spacing w:line="360" w:lineRule="auto"/>
        <w:jc w:val="both"/>
      </w:pPr>
    </w:p>
    <w:p w:rsidR="00D801E9" w:rsidRDefault="00D801E9" w:rsidP="00390F15">
      <w:pPr>
        <w:spacing w:line="360" w:lineRule="auto"/>
        <w:jc w:val="both"/>
      </w:pPr>
    </w:p>
    <w:p w:rsidR="00D801E9" w:rsidRDefault="00D801E9" w:rsidP="00390F15">
      <w:pPr>
        <w:spacing w:line="360" w:lineRule="auto"/>
        <w:jc w:val="both"/>
      </w:pPr>
    </w:p>
    <w:p w:rsidR="00D801E9" w:rsidRDefault="00D801E9" w:rsidP="00390F15">
      <w:pPr>
        <w:spacing w:line="360" w:lineRule="auto"/>
        <w:jc w:val="both"/>
        <w:sectPr w:rsidR="00D801E9" w:rsidSect="00E70950">
          <w:footnotePr>
            <w:pos w:val="beneathText"/>
          </w:footnotePr>
          <w:type w:val="continuous"/>
          <w:pgSz w:w="11905" w:h="16837" w:code="9"/>
          <w:pgMar w:top="1979" w:right="851" w:bottom="1134" w:left="993" w:header="454" w:footer="624" w:gutter="0"/>
          <w:cols w:num="2" w:space="720"/>
          <w:docGrid w:linePitch="360"/>
        </w:sectPr>
      </w:pPr>
    </w:p>
    <w:p w:rsidR="000B55FF" w:rsidRPr="000B55FF" w:rsidRDefault="000B55FF" w:rsidP="009857C5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</w:p>
    <w:sectPr w:rsidR="000B55FF" w:rsidRPr="000B55FF" w:rsidSect="00D801E9">
      <w:footnotePr>
        <w:pos w:val="beneathText"/>
      </w:footnotePr>
      <w:type w:val="continuous"/>
      <w:pgSz w:w="11905" w:h="16837" w:code="9"/>
      <w:pgMar w:top="1979" w:right="851" w:bottom="1134" w:left="993" w:header="45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01" w:rsidRDefault="00255801">
      <w:r>
        <w:separator/>
      </w:r>
    </w:p>
  </w:endnote>
  <w:endnote w:type="continuationSeparator" w:id="0">
    <w:p w:rsidR="00255801" w:rsidRDefault="0025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0D4" w:rsidRPr="0005405C" w:rsidRDefault="00BC391E" w:rsidP="0005405C">
    <w:pPr>
      <w:tabs>
        <w:tab w:val="left" w:pos="9214"/>
      </w:tabs>
      <w:ind w:right="360"/>
      <w:jc w:val="center"/>
      <w:rPr>
        <w:rFonts w:ascii="Arial" w:eastAsia="Arial Unicode MS" w:hAnsi="Arial" w:cs="Arial"/>
        <w:b/>
        <w:color w:val="333333"/>
        <w:sz w:val="20"/>
        <w:szCs w:val="20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-113030</wp:posOffset>
              </wp:positionH>
              <wp:positionV relativeFrom="paragraph">
                <wp:posOffset>-80645</wp:posOffset>
              </wp:positionV>
              <wp:extent cx="6320790" cy="0"/>
              <wp:effectExtent l="10795" t="5080" r="12065" b="1397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079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D3B02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pt,-6.35pt" to="488.8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" strokeweight=".26mm">
              <v:stroke joinstyle="miter"/>
            </v:line>
          </w:pict>
        </mc:Fallback>
      </mc:AlternateContent>
    </w:r>
    <w:r w:rsidR="008200FE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Rua </w:t>
    </w:r>
    <w:r w:rsidR="00472910" w:rsidRPr="0005405C">
      <w:rPr>
        <w:rFonts w:ascii="Arial" w:eastAsia="Arial Unicode MS" w:hAnsi="Arial" w:cs="Arial"/>
        <w:b/>
        <w:color w:val="333333"/>
        <w:sz w:val="20"/>
        <w:szCs w:val="20"/>
      </w:rPr>
      <w:t>Getúlio Vargas</w:t>
    </w:r>
    <w:r w:rsidR="008200FE" w:rsidRPr="0005405C">
      <w:rPr>
        <w:rFonts w:ascii="Arial" w:eastAsia="Arial Unicode MS" w:hAnsi="Arial" w:cs="Arial"/>
        <w:b/>
        <w:color w:val="333333"/>
        <w:sz w:val="20"/>
        <w:szCs w:val="20"/>
      </w:rPr>
      <w:t xml:space="preserve">, </w:t>
    </w:r>
    <w:r w:rsidR="00472910" w:rsidRPr="0005405C">
      <w:rPr>
        <w:rFonts w:ascii="Arial" w:eastAsia="Arial Unicode MS" w:hAnsi="Arial" w:cs="Arial"/>
        <w:b/>
        <w:color w:val="333333"/>
        <w:sz w:val="20"/>
        <w:szCs w:val="20"/>
      </w:rPr>
      <w:t>27</w:t>
    </w:r>
    <w:r w:rsidR="0005405C">
      <w:rPr>
        <w:rFonts w:ascii="Arial" w:eastAsia="Arial Unicode MS" w:hAnsi="Arial" w:cs="Arial"/>
        <w:b/>
        <w:color w:val="333333"/>
        <w:sz w:val="20"/>
        <w:szCs w:val="20"/>
      </w:rPr>
      <w:t xml:space="preserve"> - C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>entro - General Câmara</w:t>
    </w:r>
    <w:r w:rsidR="00335544">
      <w:rPr>
        <w:rFonts w:ascii="Arial" w:eastAsia="Arial Unicode MS" w:hAnsi="Arial" w:cs="Arial"/>
        <w:b/>
        <w:color w:val="333333"/>
        <w:sz w:val="20"/>
        <w:szCs w:val="20"/>
      </w:rPr>
      <w:t xml:space="preserve"> - RS </w:t>
    </w:r>
    <w:r w:rsidR="006C70D4" w:rsidRPr="0005405C">
      <w:rPr>
        <w:rFonts w:ascii="Arial" w:eastAsia="Arial Unicode MS" w:hAnsi="Arial" w:cs="Arial"/>
        <w:b/>
        <w:color w:val="333333"/>
        <w:sz w:val="20"/>
        <w:szCs w:val="20"/>
      </w:rPr>
      <w:t>- CEP: 95.820-000</w:t>
    </w:r>
  </w:p>
  <w:p w:rsidR="008200FE" w:rsidRPr="0017112A" w:rsidRDefault="008200FE" w:rsidP="0005405C">
    <w:pPr>
      <w:tabs>
        <w:tab w:val="left" w:pos="9214"/>
      </w:tabs>
      <w:ind w:right="360"/>
      <w:jc w:val="center"/>
      <w:rPr>
        <w:rFonts w:ascii="Arial" w:eastAsia="Arial Unicode MS" w:hAnsi="Arial" w:cs="Arial"/>
        <w:b/>
        <w:color w:val="333333"/>
        <w:sz w:val="18"/>
        <w:szCs w:val="18"/>
      </w:rPr>
    </w:pPr>
    <w:r w:rsidRPr="0017112A">
      <w:rPr>
        <w:rFonts w:ascii="Arial" w:eastAsia="Arial Unicode MS" w:hAnsi="Arial" w:cs="Arial"/>
        <w:b/>
        <w:color w:val="333333"/>
        <w:sz w:val="18"/>
        <w:szCs w:val="18"/>
      </w:rPr>
      <w:t>Fone: (51) 3655-1</w:t>
    </w:r>
    <w:r w:rsidR="00472910" w:rsidRPr="0017112A">
      <w:rPr>
        <w:rFonts w:ascii="Arial" w:eastAsia="Arial Unicode MS" w:hAnsi="Arial" w:cs="Arial"/>
        <w:b/>
        <w:color w:val="333333"/>
        <w:sz w:val="18"/>
        <w:szCs w:val="18"/>
      </w:rPr>
      <w:t>249</w:t>
    </w:r>
    <w:r w:rsidR="00335544">
      <w:rPr>
        <w:rFonts w:ascii="Arial" w:eastAsia="Arial Unicode MS" w:hAnsi="Arial" w:cs="Arial"/>
        <w:b/>
        <w:color w:val="333333"/>
        <w:sz w:val="18"/>
        <w:szCs w:val="18"/>
      </w:rPr>
      <w:t xml:space="preserve"> </w:t>
    </w:r>
    <w:r w:rsidR="0017112A" w:rsidRPr="0017112A">
      <w:rPr>
        <w:rFonts w:ascii="Arial" w:eastAsia="Arial Unicode MS" w:hAnsi="Arial" w:cs="Arial"/>
        <w:b/>
        <w:color w:val="333333"/>
        <w:sz w:val="18"/>
        <w:szCs w:val="18"/>
      </w:rPr>
      <w:t>-</w:t>
    </w:r>
    <w:r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CNPJ: </w:t>
    </w:r>
    <w:r w:rsidR="00CE51D0" w:rsidRPr="0017112A">
      <w:rPr>
        <w:rFonts w:ascii="Arial" w:eastAsia="Arial Unicode MS" w:hAnsi="Arial" w:cs="Arial"/>
        <w:b/>
        <w:color w:val="333333"/>
        <w:sz w:val="18"/>
        <w:szCs w:val="18"/>
      </w:rPr>
      <w:t>02.401.428</w:t>
    </w:r>
    <w:r w:rsidR="00472910" w:rsidRPr="0017112A">
      <w:rPr>
        <w:rFonts w:ascii="Arial" w:eastAsia="Arial Unicode MS" w:hAnsi="Arial" w:cs="Arial"/>
        <w:b/>
        <w:color w:val="333333"/>
        <w:sz w:val="18"/>
        <w:szCs w:val="18"/>
      </w:rPr>
      <w:t>/</w:t>
    </w:r>
    <w:r w:rsidR="00CE51D0" w:rsidRPr="0017112A">
      <w:rPr>
        <w:rFonts w:ascii="Arial" w:eastAsia="Arial Unicode MS" w:hAnsi="Arial" w:cs="Arial"/>
        <w:b/>
        <w:color w:val="333333"/>
        <w:sz w:val="18"/>
        <w:szCs w:val="18"/>
      </w:rPr>
      <w:t>00</w:t>
    </w:r>
    <w:r w:rsidR="00777F6B">
      <w:rPr>
        <w:rFonts w:ascii="Arial" w:eastAsia="Arial Unicode MS" w:hAnsi="Arial" w:cs="Arial"/>
        <w:b/>
        <w:color w:val="333333"/>
        <w:sz w:val="18"/>
        <w:szCs w:val="18"/>
      </w:rPr>
      <w:t>0</w:t>
    </w:r>
    <w:r w:rsidR="00CE51D0" w:rsidRPr="0017112A">
      <w:rPr>
        <w:rFonts w:ascii="Arial" w:eastAsia="Arial Unicode MS" w:hAnsi="Arial" w:cs="Arial"/>
        <w:b/>
        <w:color w:val="333333"/>
        <w:sz w:val="18"/>
        <w:szCs w:val="18"/>
      </w:rPr>
      <w:t>1-7</w:t>
    </w:r>
    <w:r w:rsidR="00335544">
      <w:rPr>
        <w:rFonts w:ascii="Arial" w:eastAsia="Arial Unicode MS" w:hAnsi="Arial" w:cs="Arial"/>
        <w:b/>
        <w:color w:val="333333"/>
        <w:sz w:val="18"/>
        <w:szCs w:val="18"/>
      </w:rPr>
      <w:t>1</w:t>
    </w:r>
    <w:r w:rsidR="0005405C"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-</w:t>
    </w:r>
    <w:r w:rsidRPr="0017112A">
      <w:rPr>
        <w:rFonts w:ascii="Arial" w:eastAsia="Arial Unicode MS" w:hAnsi="Arial" w:cs="Arial"/>
        <w:b/>
        <w:color w:val="333333"/>
        <w:sz w:val="18"/>
        <w:szCs w:val="18"/>
      </w:rPr>
      <w:t xml:space="preserve"> e-mail:</w:t>
    </w:r>
    <w:r w:rsidR="00335544">
      <w:rPr>
        <w:rFonts w:ascii="Arial" w:eastAsia="Arial Unicode MS" w:hAnsi="Arial" w:cs="Arial"/>
        <w:b/>
        <w:color w:val="333333"/>
        <w:sz w:val="18"/>
        <w:szCs w:val="18"/>
      </w:rPr>
      <w:t xml:space="preserve"> </w:t>
    </w:r>
    <w:r w:rsidR="000148C6" w:rsidRPr="0017112A">
      <w:rPr>
        <w:rFonts w:ascii="Arial" w:eastAsia="Arial Unicode MS" w:hAnsi="Arial" w:cs="Arial"/>
        <w:b/>
        <w:color w:val="333333"/>
        <w:sz w:val="18"/>
        <w:szCs w:val="18"/>
      </w:rPr>
      <w:t>c</w:t>
    </w:r>
    <w:r w:rsidR="00372B75">
      <w:rPr>
        <w:rFonts w:ascii="Arial" w:eastAsia="Arial Unicode MS" w:hAnsi="Arial" w:cs="Arial"/>
        <w:b/>
        <w:color w:val="333333"/>
        <w:sz w:val="18"/>
        <w:szCs w:val="18"/>
      </w:rPr>
      <w:t>a</w:t>
    </w:r>
    <w:r w:rsidR="000148C6" w:rsidRPr="0017112A">
      <w:rPr>
        <w:rFonts w:ascii="Arial" w:eastAsia="Arial Unicode MS" w:hAnsi="Arial" w:cs="Arial"/>
        <w:b/>
        <w:color w:val="333333"/>
        <w:sz w:val="18"/>
        <w:szCs w:val="18"/>
      </w:rPr>
      <w:t>mara</w:t>
    </w:r>
    <w:r w:rsidR="00335544">
      <w:rPr>
        <w:rFonts w:ascii="Arial" w:eastAsia="Arial Unicode MS" w:hAnsi="Arial" w:cs="Arial"/>
        <w:b/>
        <w:color w:val="333333"/>
        <w:sz w:val="18"/>
        <w:szCs w:val="18"/>
      </w:rPr>
      <w:t>municipalgc</w:t>
    </w:r>
    <w:r w:rsidR="000148C6" w:rsidRPr="0017112A">
      <w:rPr>
        <w:rFonts w:ascii="Arial" w:eastAsia="Arial Unicode MS" w:hAnsi="Arial" w:cs="Arial"/>
        <w:b/>
        <w:color w:val="333333"/>
        <w:sz w:val="18"/>
        <w:szCs w:val="18"/>
      </w:rPr>
      <w:t>@</w:t>
    </w:r>
    <w:r w:rsidR="00335544">
      <w:rPr>
        <w:rFonts w:ascii="Arial" w:eastAsia="Arial Unicode MS" w:hAnsi="Arial" w:cs="Arial"/>
        <w:b/>
        <w:color w:val="333333"/>
        <w:sz w:val="18"/>
        <w:szCs w:val="18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01" w:rsidRDefault="00255801">
      <w:r>
        <w:separator/>
      </w:r>
    </w:p>
  </w:footnote>
  <w:footnote w:type="continuationSeparator" w:id="0">
    <w:p w:rsidR="00255801" w:rsidRDefault="00255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FE" w:rsidRDefault="00BC391E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935" distR="114935" simplePos="0" relativeHeight="251658752" behindDoc="1" locked="0" layoutInCell="1" allowOverlap="1">
              <wp:simplePos x="0" y="0"/>
              <wp:positionH relativeFrom="column">
                <wp:posOffset>831850</wp:posOffset>
              </wp:positionH>
              <wp:positionV relativeFrom="paragraph">
                <wp:posOffset>114300</wp:posOffset>
              </wp:positionV>
              <wp:extent cx="5027295" cy="671195"/>
              <wp:effectExtent l="3175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7295" cy="671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FE" w:rsidRPr="00817CCF" w:rsidRDefault="00817CCF">
                          <w:pPr>
                            <w:rPr>
                              <w:rFonts w:ascii="Arial" w:hAnsi="Arial" w:cs="Arial"/>
                              <w:color w:val="333333"/>
                              <w:sz w:val="26"/>
                              <w:szCs w:val="26"/>
                            </w:rPr>
                          </w:pPr>
                          <w:r w:rsidRPr="00817CCF">
                            <w:rPr>
                              <w:rFonts w:ascii="Arial" w:hAnsi="Arial" w:cs="Arial"/>
                              <w:color w:val="333333"/>
                              <w:sz w:val="26"/>
                              <w:szCs w:val="26"/>
                            </w:rPr>
                            <w:t>CÂMARA MUNICIPAL DE VEREADORES DE GENERAL CÂMARA</w:t>
                          </w:r>
                        </w:p>
                        <w:p w:rsidR="008200FE" w:rsidRPr="0000431A" w:rsidRDefault="008200FE">
                          <w:pPr>
                            <w:rPr>
                              <w:rFonts w:ascii="Arial" w:hAnsi="Arial" w:cs="Arial"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:rsidR="008200FE" w:rsidRPr="00817CCF" w:rsidRDefault="00817CCF">
                          <w:pPr>
                            <w:pStyle w:val="Corpodetexto"/>
                            <w:rPr>
                              <w:rFonts w:ascii="Arial" w:hAnsi="Arial" w:cs="Arial"/>
                              <w:b w:val="0"/>
                              <w:color w:val="33333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333333"/>
                              <w:sz w:val="28"/>
                              <w:szCs w:val="28"/>
                            </w:rPr>
                            <w:t>ESTADO DO RIO GRANDE DO SUL</w:t>
                          </w:r>
                        </w:p>
                        <w:p w:rsidR="0035726F" w:rsidRPr="0035726F" w:rsidRDefault="0035726F">
                          <w:pPr>
                            <w:pStyle w:val="Corpodetexto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65.5pt;margin-top:9pt;width:395.85pt;height:52.85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kmeA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" stroked="f">
              <v:textbox inset="0,0,0,0">
                <w:txbxContent>
                  <w:p w:rsidR="008200FE" w:rsidRPr="00817CCF" w:rsidRDefault="00817CCF">
                    <w:pPr>
                      <w:rPr>
                        <w:rFonts w:ascii="Arial" w:hAnsi="Arial" w:cs="Arial"/>
                        <w:color w:val="333333"/>
                        <w:sz w:val="26"/>
                        <w:szCs w:val="26"/>
                      </w:rPr>
                    </w:pPr>
                    <w:r w:rsidRPr="00817CCF">
                      <w:rPr>
                        <w:rFonts w:ascii="Arial" w:hAnsi="Arial" w:cs="Arial"/>
                        <w:color w:val="333333"/>
                        <w:sz w:val="26"/>
                        <w:szCs w:val="26"/>
                      </w:rPr>
                      <w:t>CÂMARA MUNICIPAL DE VEREADORES DE GENERAL CÂMARA</w:t>
                    </w:r>
                  </w:p>
                  <w:p w:rsidR="008200FE" w:rsidRPr="0000431A" w:rsidRDefault="008200FE">
                    <w:pPr>
                      <w:rPr>
                        <w:rFonts w:ascii="Arial" w:hAnsi="Arial" w:cs="Arial"/>
                        <w:color w:val="333333"/>
                        <w:sz w:val="16"/>
                        <w:szCs w:val="16"/>
                      </w:rPr>
                    </w:pPr>
                  </w:p>
                  <w:p w:rsidR="008200FE" w:rsidRPr="00817CCF" w:rsidRDefault="00817CCF">
                    <w:pPr>
                      <w:pStyle w:val="Corpodetexto"/>
                      <w:rPr>
                        <w:rFonts w:ascii="Arial" w:hAnsi="Arial" w:cs="Arial"/>
                        <w:b w:val="0"/>
                        <w:color w:val="333333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333333"/>
                        <w:sz w:val="28"/>
                        <w:szCs w:val="28"/>
                      </w:rPr>
                      <w:t>ESTADO DO RIO GRANDE DO SUL</w:t>
                    </w:r>
                  </w:p>
                  <w:p w:rsidR="0035726F" w:rsidRPr="0035726F" w:rsidRDefault="0035726F">
                    <w:pPr>
                      <w:pStyle w:val="Corpodetexto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-46355</wp:posOffset>
              </wp:positionH>
              <wp:positionV relativeFrom="paragraph">
                <wp:posOffset>914400</wp:posOffset>
              </wp:positionV>
              <wp:extent cx="6074410" cy="0"/>
              <wp:effectExtent l="10795" t="9525" r="10795" b="9525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441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9BF565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1in" to="474.6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" strokeweight=".26mm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31750</wp:posOffset>
              </wp:positionH>
              <wp:positionV relativeFrom="paragraph">
                <wp:posOffset>20955</wp:posOffset>
              </wp:positionV>
              <wp:extent cx="799465" cy="867410"/>
              <wp:effectExtent l="3175" t="1905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3A09" w:rsidRDefault="00FC6EFE">
                          <w:r>
                            <w:rPr>
                              <w:noProof/>
                              <w:szCs w:val="22"/>
                            </w:rPr>
                            <w:drawing>
                              <wp:inline distT="0" distB="0" distL="0" distR="0">
                                <wp:extent cx="616585" cy="775970"/>
                                <wp:effectExtent l="0" t="0" r="0" b="0"/>
                                <wp:docPr id="2" name="Imagem 2" descr="LOGOMARCA OFICIAL MUNICÍPI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MARCA OFICIAL MUNICÍPI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6585" cy="775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2.5pt;margin-top:1.65pt;width:62.95pt;height:68.3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" stroked="f">
              <v:textbox style="mso-fit-shape-to-text:t">
                <w:txbxContent>
                  <w:p w:rsidR="001D3A09" w:rsidRDefault="00FC6EFE">
                    <w:r>
                      <w:rPr>
                        <w:noProof/>
                        <w:szCs w:val="22"/>
                      </w:rPr>
                      <w:drawing>
                        <wp:inline distT="0" distB="0" distL="0" distR="0">
                          <wp:extent cx="616585" cy="775970"/>
                          <wp:effectExtent l="0" t="0" r="0" b="0"/>
                          <wp:docPr id="2" name="Imagem 2" descr="LOGOMARCA OFICIAL MUNICÍPI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MARCA OFICIAL MUNICÍPI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6585" cy="775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6893560</wp:posOffset>
              </wp:positionH>
              <wp:positionV relativeFrom="paragraph">
                <wp:posOffset>20955</wp:posOffset>
              </wp:positionV>
              <wp:extent cx="214630" cy="189865"/>
              <wp:effectExtent l="6985" t="1905" r="6985" b="8255"/>
              <wp:wrapSquare wrapText="largest"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" cy="189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00FE" w:rsidRDefault="00B36C3A" w:rsidP="006C70D4">
                          <w:pPr>
                            <w:pStyle w:val="Cabealho"/>
                            <w:jc w:val="right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 w:rsidR="008200FE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9857C5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2.8pt;margin-top:1.65pt;width:16.9pt;height:14.9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" stroked="f">
              <v:fill opacity="0"/>
              <v:textbox inset="0,0,0,0">
                <w:txbxContent>
                  <w:p w:rsidR="008200FE" w:rsidRDefault="00B36C3A" w:rsidP="006C70D4">
                    <w:pPr>
                      <w:pStyle w:val="Cabealho"/>
                      <w:jc w:val="right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 w:rsidR="008200FE"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9857C5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1CF54EE"/>
    <w:multiLevelType w:val="hybridMultilevel"/>
    <w:tmpl w:val="3C7E38AE"/>
    <w:lvl w:ilvl="0" w:tplc="65000AA2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 w15:restartNumberingAfterBreak="0">
    <w:nsid w:val="16D0690F"/>
    <w:multiLevelType w:val="hybridMultilevel"/>
    <w:tmpl w:val="37088B78"/>
    <w:lvl w:ilvl="0" w:tplc="49F6EBDE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7246880"/>
    <w:multiLevelType w:val="hybridMultilevel"/>
    <w:tmpl w:val="E5B2A4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A736B"/>
    <w:multiLevelType w:val="hybridMultilevel"/>
    <w:tmpl w:val="36E43EE2"/>
    <w:lvl w:ilvl="0" w:tplc="71F41918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5" w15:restartNumberingAfterBreak="0">
    <w:nsid w:val="28061E2D"/>
    <w:multiLevelType w:val="hybridMultilevel"/>
    <w:tmpl w:val="A21A6176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1388B"/>
    <w:multiLevelType w:val="hybridMultilevel"/>
    <w:tmpl w:val="2898BE30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3F722A"/>
    <w:multiLevelType w:val="hybridMultilevel"/>
    <w:tmpl w:val="2F785E8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FC033A"/>
    <w:multiLevelType w:val="hybridMultilevel"/>
    <w:tmpl w:val="727A176A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B2F99"/>
    <w:multiLevelType w:val="hybridMultilevel"/>
    <w:tmpl w:val="C4AC9658"/>
    <w:lvl w:ilvl="0" w:tplc="DEEC9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FA601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A500750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36EFD"/>
    <w:multiLevelType w:val="hybridMultilevel"/>
    <w:tmpl w:val="3BEC16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60C2A"/>
    <w:multiLevelType w:val="hybridMultilevel"/>
    <w:tmpl w:val="C1DE1230"/>
    <w:lvl w:ilvl="0" w:tplc="85B284C4">
      <w:start w:val="1"/>
      <w:numFmt w:val="lowerLetter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5EB175DC"/>
    <w:multiLevelType w:val="multilevel"/>
    <w:tmpl w:val="FAA4F65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3729C1"/>
    <w:multiLevelType w:val="multilevel"/>
    <w:tmpl w:val="A21A6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A531E1"/>
    <w:multiLevelType w:val="hybridMultilevel"/>
    <w:tmpl w:val="21FABBEC"/>
    <w:lvl w:ilvl="0" w:tplc="2DE2983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5" w15:restartNumberingAfterBreak="0">
    <w:nsid w:val="777050ED"/>
    <w:multiLevelType w:val="hybridMultilevel"/>
    <w:tmpl w:val="5182648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10"/>
  </w:num>
  <w:num w:numId="12">
    <w:abstractNumId w:val="6"/>
  </w:num>
  <w:num w:numId="13">
    <w:abstractNumId w:val="15"/>
  </w:num>
  <w:num w:numId="14">
    <w:abstractNumId w:val="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B2"/>
    <w:rsid w:val="00000423"/>
    <w:rsid w:val="0000431A"/>
    <w:rsid w:val="000058EA"/>
    <w:rsid w:val="000148C6"/>
    <w:rsid w:val="0002015A"/>
    <w:rsid w:val="000247F8"/>
    <w:rsid w:val="00024A1C"/>
    <w:rsid w:val="00037A4E"/>
    <w:rsid w:val="00041B43"/>
    <w:rsid w:val="00050E13"/>
    <w:rsid w:val="0005405C"/>
    <w:rsid w:val="000541BF"/>
    <w:rsid w:val="000545CD"/>
    <w:rsid w:val="00060079"/>
    <w:rsid w:val="00060351"/>
    <w:rsid w:val="00064651"/>
    <w:rsid w:val="00066BD7"/>
    <w:rsid w:val="00074A74"/>
    <w:rsid w:val="00074F9A"/>
    <w:rsid w:val="00076466"/>
    <w:rsid w:val="00084ED0"/>
    <w:rsid w:val="00084FF3"/>
    <w:rsid w:val="000868B7"/>
    <w:rsid w:val="000A4C71"/>
    <w:rsid w:val="000A6CB9"/>
    <w:rsid w:val="000B1735"/>
    <w:rsid w:val="000B32B9"/>
    <w:rsid w:val="000B55FF"/>
    <w:rsid w:val="000C1C4F"/>
    <w:rsid w:val="000C2E0E"/>
    <w:rsid w:val="000C3425"/>
    <w:rsid w:val="000D20D2"/>
    <w:rsid w:val="000D314E"/>
    <w:rsid w:val="000E5455"/>
    <w:rsid w:val="000F31AD"/>
    <w:rsid w:val="000F53DE"/>
    <w:rsid w:val="000F5CFE"/>
    <w:rsid w:val="000F7401"/>
    <w:rsid w:val="001018B6"/>
    <w:rsid w:val="0010414E"/>
    <w:rsid w:val="00110ADB"/>
    <w:rsid w:val="00111525"/>
    <w:rsid w:val="00111695"/>
    <w:rsid w:val="0011388F"/>
    <w:rsid w:val="0011705D"/>
    <w:rsid w:val="00124E1A"/>
    <w:rsid w:val="0012524E"/>
    <w:rsid w:val="00131998"/>
    <w:rsid w:val="001352E7"/>
    <w:rsid w:val="00144398"/>
    <w:rsid w:val="00144CC2"/>
    <w:rsid w:val="00146B7C"/>
    <w:rsid w:val="0016733B"/>
    <w:rsid w:val="0016785F"/>
    <w:rsid w:val="0017112A"/>
    <w:rsid w:val="0017113C"/>
    <w:rsid w:val="00172E08"/>
    <w:rsid w:val="00176D67"/>
    <w:rsid w:val="00176F93"/>
    <w:rsid w:val="00192AA8"/>
    <w:rsid w:val="001969B9"/>
    <w:rsid w:val="001A325B"/>
    <w:rsid w:val="001A7D26"/>
    <w:rsid w:val="001B1D98"/>
    <w:rsid w:val="001B4386"/>
    <w:rsid w:val="001C1D5D"/>
    <w:rsid w:val="001C4987"/>
    <w:rsid w:val="001D3A09"/>
    <w:rsid w:val="001D4964"/>
    <w:rsid w:val="001D7424"/>
    <w:rsid w:val="001E46A8"/>
    <w:rsid w:val="001F62B3"/>
    <w:rsid w:val="00201AA8"/>
    <w:rsid w:val="00201E72"/>
    <w:rsid w:val="00214575"/>
    <w:rsid w:val="00220FBF"/>
    <w:rsid w:val="0022614E"/>
    <w:rsid w:val="002357ED"/>
    <w:rsid w:val="002370EC"/>
    <w:rsid w:val="00237F8B"/>
    <w:rsid w:val="00255801"/>
    <w:rsid w:val="002570C6"/>
    <w:rsid w:val="002656F3"/>
    <w:rsid w:val="0027636F"/>
    <w:rsid w:val="00276BF2"/>
    <w:rsid w:val="00277240"/>
    <w:rsid w:val="00280AEE"/>
    <w:rsid w:val="00283399"/>
    <w:rsid w:val="00283B14"/>
    <w:rsid w:val="00287790"/>
    <w:rsid w:val="00287CD3"/>
    <w:rsid w:val="0029406F"/>
    <w:rsid w:val="002A2F8D"/>
    <w:rsid w:val="002A5F2D"/>
    <w:rsid w:val="002B23B4"/>
    <w:rsid w:val="002B28F6"/>
    <w:rsid w:val="002B7DDA"/>
    <w:rsid w:val="002C4480"/>
    <w:rsid w:val="002D4E5E"/>
    <w:rsid w:val="002D6A7C"/>
    <w:rsid w:val="002E34FC"/>
    <w:rsid w:val="002E4AAA"/>
    <w:rsid w:val="002E4C37"/>
    <w:rsid w:val="002E5E4C"/>
    <w:rsid w:val="003105FF"/>
    <w:rsid w:val="003108EA"/>
    <w:rsid w:val="00311F42"/>
    <w:rsid w:val="00315161"/>
    <w:rsid w:val="003200B2"/>
    <w:rsid w:val="00320259"/>
    <w:rsid w:val="00330C70"/>
    <w:rsid w:val="00332B3D"/>
    <w:rsid w:val="00335544"/>
    <w:rsid w:val="003371AA"/>
    <w:rsid w:val="003371F2"/>
    <w:rsid w:val="0034100A"/>
    <w:rsid w:val="003461FA"/>
    <w:rsid w:val="00351ECA"/>
    <w:rsid w:val="0035314C"/>
    <w:rsid w:val="00353CE2"/>
    <w:rsid w:val="0035726F"/>
    <w:rsid w:val="00360599"/>
    <w:rsid w:val="00366C4F"/>
    <w:rsid w:val="00372B75"/>
    <w:rsid w:val="003750B7"/>
    <w:rsid w:val="00381D2E"/>
    <w:rsid w:val="00382324"/>
    <w:rsid w:val="00384296"/>
    <w:rsid w:val="00390F15"/>
    <w:rsid w:val="003A7830"/>
    <w:rsid w:val="003B288D"/>
    <w:rsid w:val="003B37BA"/>
    <w:rsid w:val="003C4078"/>
    <w:rsid w:val="003C5881"/>
    <w:rsid w:val="003E5435"/>
    <w:rsid w:val="003E7393"/>
    <w:rsid w:val="00404357"/>
    <w:rsid w:val="00417C41"/>
    <w:rsid w:val="00420F96"/>
    <w:rsid w:val="00421EF4"/>
    <w:rsid w:val="0043673A"/>
    <w:rsid w:val="00444A31"/>
    <w:rsid w:val="004455ED"/>
    <w:rsid w:val="00446893"/>
    <w:rsid w:val="00452387"/>
    <w:rsid w:val="00455418"/>
    <w:rsid w:val="00457D3F"/>
    <w:rsid w:val="00470907"/>
    <w:rsid w:val="00472910"/>
    <w:rsid w:val="0048096A"/>
    <w:rsid w:val="00484850"/>
    <w:rsid w:val="00490FBF"/>
    <w:rsid w:val="00495955"/>
    <w:rsid w:val="004A052B"/>
    <w:rsid w:val="004A2378"/>
    <w:rsid w:val="004B2564"/>
    <w:rsid w:val="004B26E4"/>
    <w:rsid w:val="004C0E28"/>
    <w:rsid w:val="004C2028"/>
    <w:rsid w:val="004C4DE4"/>
    <w:rsid w:val="004D1C1B"/>
    <w:rsid w:val="004D550C"/>
    <w:rsid w:val="004D6834"/>
    <w:rsid w:val="004E1FCA"/>
    <w:rsid w:val="004E2601"/>
    <w:rsid w:val="004E3C0E"/>
    <w:rsid w:val="004E64D3"/>
    <w:rsid w:val="004E7682"/>
    <w:rsid w:val="004F039A"/>
    <w:rsid w:val="004F52FB"/>
    <w:rsid w:val="00514C52"/>
    <w:rsid w:val="00516CEB"/>
    <w:rsid w:val="0052169A"/>
    <w:rsid w:val="0052393E"/>
    <w:rsid w:val="005302B4"/>
    <w:rsid w:val="00553C75"/>
    <w:rsid w:val="00554139"/>
    <w:rsid w:val="005555D0"/>
    <w:rsid w:val="0056588B"/>
    <w:rsid w:val="00571DE9"/>
    <w:rsid w:val="00580EFF"/>
    <w:rsid w:val="00594E03"/>
    <w:rsid w:val="005A17AD"/>
    <w:rsid w:val="005B2868"/>
    <w:rsid w:val="005B367F"/>
    <w:rsid w:val="005B7F39"/>
    <w:rsid w:val="005C2328"/>
    <w:rsid w:val="005C3156"/>
    <w:rsid w:val="005D247C"/>
    <w:rsid w:val="005E0F91"/>
    <w:rsid w:val="005E12E4"/>
    <w:rsid w:val="005F284C"/>
    <w:rsid w:val="005F34FA"/>
    <w:rsid w:val="005F616E"/>
    <w:rsid w:val="00603CF3"/>
    <w:rsid w:val="00634B93"/>
    <w:rsid w:val="00640E41"/>
    <w:rsid w:val="00654C56"/>
    <w:rsid w:val="00656426"/>
    <w:rsid w:val="00660309"/>
    <w:rsid w:val="006706D2"/>
    <w:rsid w:val="0067681D"/>
    <w:rsid w:val="0067693F"/>
    <w:rsid w:val="00685709"/>
    <w:rsid w:val="00687EB0"/>
    <w:rsid w:val="00693C6E"/>
    <w:rsid w:val="00697145"/>
    <w:rsid w:val="006A14DC"/>
    <w:rsid w:val="006A42AA"/>
    <w:rsid w:val="006A7FE2"/>
    <w:rsid w:val="006C47DD"/>
    <w:rsid w:val="006C70D4"/>
    <w:rsid w:val="006D41BD"/>
    <w:rsid w:val="006D61FC"/>
    <w:rsid w:val="006F0FBA"/>
    <w:rsid w:val="006F7753"/>
    <w:rsid w:val="00710DA1"/>
    <w:rsid w:val="00722ACE"/>
    <w:rsid w:val="00725909"/>
    <w:rsid w:val="00726447"/>
    <w:rsid w:val="00727E10"/>
    <w:rsid w:val="0073421B"/>
    <w:rsid w:val="0073434E"/>
    <w:rsid w:val="007346A3"/>
    <w:rsid w:val="00745252"/>
    <w:rsid w:val="00746DB6"/>
    <w:rsid w:val="00751F46"/>
    <w:rsid w:val="00755442"/>
    <w:rsid w:val="00767C00"/>
    <w:rsid w:val="00771389"/>
    <w:rsid w:val="00774441"/>
    <w:rsid w:val="00777F6B"/>
    <w:rsid w:val="0078302B"/>
    <w:rsid w:val="007857D7"/>
    <w:rsid w:val="007878E1"/>
    <w:rsid w:val="00792662"/>
    <w:rsid w:val="00792C76"/>
    <w:rsid w:val="00795A90"/>
    <w:rsid w:val="007A69D3"/>
    <w:rsid w:val="007B1431"/>
    <w:rsid w:val="007B5EC1"/>
    <w:rsid w:val="007C2F7F"/>
    <w:rsid w:val="007C3224"/>
    <w:rsid w:val="007E08C5"/>
    <w:rsid w:val="007E1011"/>
    <w:rsid w:val="007E1732"/>
    <w:rsid w:val="007E445C"/>
    <w:rsid w:val="007E556C"/>
    <w:rsid w:val="007E6433"/>
    <w:rsid w:val="007F011B"/>
    <w:rsid w:val="007F240D"/>
    <w:rsid w:val="007F3747"/>
    <w:rsid w:val="007F3F20"/>
    <w:rsid w:val="007F500A"/>
    <w:rsid w:val="00802EEA"/>
    <w:rsid w:val="00813A66"/>
    <w:rsid w:val="008140FA"/>
    <w:rsid w:val="00816D74"/>
    <w:rsid w:val="00817CCF"/>
    <w:rsid w:val="008200FE"/>
    <w:rsid w:val="00834302"/>
    <w:rsid w:val="00844229"/>
    <w:rsid w:val="0085218F"/>
    <w:rsid w:val="008556E3"/>
    <w:rsid w:val="00867838"/>
    <w:rsid w:val="00877A61"/>
    <w:rsid w:val="00883FEB"/>
    <w:rsid w:val="00887A9D"/>
    <w:rsid w:val="00892B30"/>
    <w:rsid w:val="00897344"/>
    <w:rsid w:val="00897ADF"/>
    <w:rsid w:val="008A1D3D"/>
    <w:rsid w:val="008A22DC"/>
    <w:rsid w:val="008A5413"/>
    <w:rsid w:val="008D2425"/>
    <w:rsid w:val="008D6C0B"/>
    <w:rsid w:val="008D78E3"/>
    <w:rsid w:val="008E08EC"/>
    <w:rsid w:val="008F418E"/>
    <w:rsid w:val="008F56B0"/>
    <w:rsid w:val="00900FFE"/>
    <w:rsid w:val="00906A45"/>
    <w:rsid w:val="00923F85"/>
    <w:rsid w:val="00925DF5"/>
    <w:rsid w:val="00925FCA"/>
    <w:rsid w:val="00926AE6"/>
    <w:rsid w:val="00930AE5"/>
    <w:rsid w:val="00930AF1"/>
    <w:rsid w:val="00932A49"/>
    <w:rsid w:val="009332FE"/>
    <w:rsid w:val="009336BF"/>
    <w:rsid w:val="00941E77"/>
    <w:rsid w:val="009531F7"/>
    <w:rsid w:val="00955353"/>
    <w:rsid w:val="00957865"/>
    <w:rsid w:val="009857C5"/>
    <w:rsid w:val="009A3AA7"/>
    <w:rsid w:val="009B5069"/>
    <w:rsid w:val="009B7379"/>
    <w:rsid w:val="009B78B9"/>
    <w:rsid w:val="009C392B"/>
    <w:rsid w:val="009C406F"/>
    <w:rsid w:val="009C5EE5"/>
    <w:rsid w:val="009D0625"/>
    <w:rsid w:val="009D2A06"/>
    <w:rsid w:val="009D3AA9"/>
    <w:rsid w:val="009D46B1"/>
    <w:rsid w:val="009D5716"/>
    <w:rsid w:val="009E70B6"/>
    <w:rsid w:val="009F7B5B"/>
    <w:rsid w:val="00A00EBE"/>
    <w:rsid w:val="00A06EAC"/>
    <w:rsid w:val="00A12BFD"/>
    <w:rsid w:val="00A23158"/>
    <w:rsid w:val="00A27CD0"/>
    <w:rsid w:val="00A32317"/>
    <w:rsid w:val="00A33708"/>
    <w:rsid w:val="00A45F67"/>
    <w:rsid w:val="00A67A18"/>
    <w:rsid w:val="00A74277"/>
    <w:rsid w:val="00A74721"/>
    <w:rsid w:val="00A77F58"/>
    <w:rsid w:val="00A87BEB"/>
    <w:rsid w:val="00AB6143"/>
    <w:rsid w:val="00AC0DA6"/>
    <w:rsid w:val="00AC45B8"/>
    <w:rsid w:val="00AC6B9D"/>
    <w:rsid w:val="00AD6CD7"/>
    <w:rsid w:val="00AF048B"/>
    <w:rsid w:val="00AF2F47"/>
    <w:rsid w:val="00AF40D1"/>
    <w:rsid w:val="00AF52AF"/>
    <w:rsid w:val="00B01FB3"/>
    <w:rsid w:val="00B0643D"/>
    <w:rsid w:val="00B149AF"/>
    <w:rsid w:val="00B164B6"/>
    <w:rsid w:val="00B32539"/>
    <w:rsid w:val="00B32E5E"/>
    <w:rsid w:val="00B36C3A"/>
    <w:rsid w:val="00B413F7"/>
    <w:rsid w:val="00B51491"/>
    <w:rsid w:val="00B56E37"/>
    <w:rsid w:val="00B576A3"/>
    <w:rsid w:val="00B627C9"/>
    <w:rsid w:val="00B65CD1"/>
    <w:rsid w:val="00B671C4"/>
    <w:rsid w:val="00B75391"/>
    <w:rsid w:val="00B75A96"/>
    <w:rsid w:val="00B81BCB"/>
    <w:rsid w:val="00B82BBE"/>
    <w:rsid w:val="00B840B3"/>
    <w:rsid w:val="00B84AE0"/>
    <w:rsid w:val="00B91EDE"/>
    <w:rsid w:val="00B9402F"/>
    <w:rsid w:val="00B94547"/>
    <w:rsid w:val="00B95576"/>
    <w:rsid w:val="00BA7E67"/>
    <w:rsid w:val="00BB3DD1"/>
    <w:rsid w:val="00BB7D25"/>
    <w:rsid w:val="00BC2DEA"/>
    <w:rsid w:val="00BC391E"/>
    <w:rsid w:val="00BD414B"/>
    <w:rsid w:val="00BD6A30"/>
    <w:rsid w:val="00BE6ADE"/>
    <w:rsid w:val="00BF1A80"/>
    <w:rsid w:val="00BF48D4"/>
    <w:rsid w:val="00BF51F3"/>
    <w:rsid w:val="00C077E5"/>
    <w:rsid w:val="00C10D65"/>
    <w:rsid w:val="00C177A9"/>
    <w:rsid w:val="00C25239"/>
    <w:rsid w:val="00C254F4"/>
    <w:rsid w:val="00C31088"/>
    <w:rsid w:val="00C32244"/>
    <w:rsid w:val="00C36198"/>
    <w:rsid w:val="00C4519C"/>
    <w:rsid w:val="00C451B0"/>
    <w:rsid w:val="00C502CA"/>
    <w:rsid w:val="00C52F9F"/>
    <w:rsid w:val="00C5478A"/>
    <w:rsid w:val="00C550AD"/>
    <w:rsid w:val="00C60511"/>
    <w:rsid w:val="00C60B71"/>
    <w:rsid w:val="00C701C0"/>
    <w:rsid w:val="00C7689D"/>
    <w:rsid w:val="00C77AD6"/>
    <w:rsid w:val="00C81772"/>
    <w:rsid w:val="00C85E25"/>
    <w:rsid w:val="00C94ED5"/>
    <w:rsid w:val="00CB4A3F"/>
    <w:rsid w:val="00CC0B6D"/>
    <w:rsid w:val="00CC36D2"/>
    <w:rsid w:val="00CC3FD6"/>
    <w:rsid w:val="00CD0535"/>
    <w:rsid w:val="00CD0EBD"/>
    <w:rsid w:val="00CD4FCD"/>
    <w:rsid w:val="00CE01D3"/>
    <w:rsid w:val="00CE14C3"/>
    <w:rsid w:val="00CE2931"/>
    <w:rsid w:val="00CE51D0"/>
    <w:rsid w:val="00CF4BF0"/>
    <w:rsid w:val="00D243F1"/>
    <w:rsid w:val="00D25450"/>
    <w:rsid w:val="00D265DC"/>
    <w:rsid w:val="00D26FDF"/>
    <w:rsid w:val="00D3008D"/>
    <w:rsid w:val="00D32299"/>
    <w:rsid w:val="00D33F10"/>
    <w:rsid w:val="00D45E2A"/>
    <w:rsid w:val="00D51CD1"/>
    <w:rsid w:val="00D537E0"/>
    <w:rsid w:val="00D65BA8"/>
    <w:rsid w:val="00D67185"/>
    <w:rsid w:val="00D74971"/>
    <w:rsid w:val="00D801E9"/>
    <w:rsid w:val="00D81C4B"/>
    <w:rsid w:val="00D81E94"/>
    <w:rsid w:val="00D85123"/>
    <w:rsid w:val="00D9078D"/>
    <w:rsid w:val="00D92175"/>
    <w:rsid w:val="00D927BF"/>
    <w:rsid w:val="00D96D59"/>
    <w:rsid w:val="00DA227F"/>
    <w:rsid w:val="00DB463D"/>
    <w:rsid w:val="00DB6098"/>
    <w:rsid w:val="00DB621A"/>
    <w:rsid w:val="00DC3FF8"/>
    <w:rsid w:val="00DC5B9D"/>
    <w:rsid w:val="00DD7261"/>
    <w:rsid w:val="00DE533D"/>
    <w:rsid w:val="00DF33CD"/>
    <w:rsid w:val="00DF3869"/>
    <w:rsid w:val="00E02E09"/>
    <w:rsid w:val="00E032EC"/>
    <w:rsid w:val="00E10CC5"/>
    <w:rsid w:val="00E1155F"/>
    <w:rsid w:val="00E12C41"/>
    <w:rsid w:val="00E216C7"/>
    <w:rsid w:val="00E22FE8"/>
    <w:rsid w:val="00E254B6"/>
    <w:rsid w:val="00E420B6"/>
    <w:rsid w:val="00E47BC0"/>
    <w:rsid w:val="00E5051A"/>
    <w:rsid w:val="00E570A3"/>
    <w:rsid w:val="00E64C03"/>
    <w:rsid w:val="00E70950"/>
    <w:rsid w:val="00E723AB"/>
    <w:rsid w:val="00E87514"/>
    <w:rsid w:val="00E91DFC"/>
    <w:rsid w:val="00EA2033"/>
    <w:rsid w:val="00EA4CBC"/>
    <w:rsid w:val="00EA616F"/>
    <w:rsid w:val="00EB289B"/>
    <w:rsid w:val="00EB32DF"/>
    <w:rsid w:val="00EB4036"/>
    <w:rsid w:val="00EB4552"/>
    <w:rsid w:val="00EB647F"/>
    <w:rsid w:val="00ED4D74"/>
    <w:rsid w:val="00EF1811"/>
    <w:rsid w:val="00EF27FD"/>
    <w:rsid w:val="00F021EA"/>
    <w:rsid w:val="00F0426B"/>
    <w:rsid w:val="00F06810"/>
    <w:rsid w:val="00F06BF7"/>
    <w:rsid w:val="00F10699"/>
    <w:rsid w:val="00F151D9"/>
    <w:rsid w:val="00F333EA"/>
    <w:rsid w:val="00F46908"/>
    <w:rsid w:val="00F572DA"/>
    <w:rsid w:val="00F5764E"/>
    <w:rsid w:val="00F600D4"/>
    <w:rsid w:val="00F623B0"/>
    <w:rsid w:val="00F66F33"/>
    <w:rsid w:val="00F67EAB"/>
    <w:rsid w:val="00F76FD7"/>
    <w:rsid w:val="00F77AB4"/>
    <w:rsid w:val="00F83D59"/>
    <w:rsid w:val="00FA3F90"/>
    <w:rsid w:val="00FA5461"/>
    <w:rsid w:val="00FB0C92"/>
    <w:rsid w:val="00FB173C"/>
    <w:rsid w:val="00FB2FF2"/>
    <w:rsid w:val="00FC5370"/>
    <w:rsid w:val="00FC6EFE"/>
    <w:rsid w:val="00FD04DC"/>
    <w:rsid w:val="00FD226F"/>
    <w:rsid w:val="00FD2561"/>
    <w:rsid w:val="00FE2468"/>
    <w:rsid w:val="00FE4C66"/>
    <w:rsid w:val="00FF5534"/>
    <w:rsid w:val="00FF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1BAFD"/>
  <w15:docId w15:val="{334F8914-A317-4F9E-A386-86495AED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E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90FBF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qFormat/>
    <w:rsid w:val="00490FBF"/>
    <w:pPr>
      <w:keepNext/>
      <w:tabs>
        <w:tab w:val="num" w:pos="0"/>
      </w:tabs>
      <w:jc w:val="both"/>
      <w:outlineLvl w:val="1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490FBF"/>
    <w:pPr>
      <w:keepNext/>
      <w:tabs>
        <w:tab w:val="num" w:pos="0"/>
      </w:tabs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qFormat/>
    <w:rsid w:val="006706D2"/>
    <w:pPr>
      <w:keepNext/>
      <w:jc w:val="center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490FBF"/>
    <w:pPr>
      <w:keepNext/>
      <w:tabs>
        <w:tab w:val="num" w:pos="0"/>
      </w:tabs>
      <w:ind w:left="4320"/>
      <w:jc w:val="both"/>
      <w:outlineLvl w:val="4"/>
    </w:pPr>
    <w:rPr>
      <w:rFonts w:eastAsia="Arial Unicode MS"/>
      <w:b/>
      <w:sz w:val="28"/>
      <w:szCs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D0EBD"/>
    <w:pPr>
      <w:keepNext/>
      <w:widowControl w:val="0"/>
      <w:tabs>
        <w:tab w:val="left" w:pos="1776"/>
      </w:tabs>
      <w:snapToGrid w:val="0"/>
      <w:jc w:val="center"/>
      <w:outlineLvl w:val="5"/>
    </w:pPr>
    <w:rPr>
      <w:rFonts w:eastAsia="Arial Unicode MS"/>
      <w:b/>
      <w:bCs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CD0EBD"/>
    <w:pPr>
      <w:keepNext/>
      <w:tabs>
        <w:tab w:val="left" w:pos="4678"/>
      </w:tabs>
      <w:jc w:val="both"/>
      <w:outlineLvl w:val="6"/>
    </w:pPr>
    <w:rPr>
      <w:rFonts w:ascii="Arial" w:hAnsi="Arial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CD0EBD"/>
    <w:pPr>
      <w:keepNext/>
      <w:jc w:val="both"/>
      <w:outlineLvl w:val="7"/>
    </w:pPr>
    <w:rPr>
      <w:b/>
      <w:bCs/>
      <w:sz w:val="28"/>
    </w:rPr>
  </w:style>
  <w:style w:type="paragraph" w:styleId="Ttulo9">
    <w:name w:val="heading 9"/>
    <w:basedOn w:val="Normal"/>
    <w:next w:val="Normal"/>
    <w:link w:val="Ttulo9Char"/>
    <w:uiPriority w:val="9"/>
    <w:qFormat/>
    <w:rsid w:val="00CD0EBD"/>
    <w:pPr>
      <w:keepNext/>
      <w:jc w:val="center"/>
      <w:outlineLvl w:val="8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90FBF"/>
  </w:style>
  <w:style w:type="character" w:customStyle="1" w:styleId="WW-Absatz-Standardschriftart">
    <w:name w:val="WW-Absatz-Standardschriftart"/>
    <w:rsid w:val="00490FBF"/>
  </w:style>
  <w:style w:type="character" w:customStyle="1" w:styleId="WW8Num4z0">
    <w:name w:val="WW8Num4z0"/>
    <w:rsid w:val="00490FBF"/>
    <w:rPr>
      <w:rFonts w:ascii="Symbol" w:hAnsi="Symbol"/>
    </w:rPr>
  </w:style>
  <w:style w:type="character" w:customStyle="1" w:styleId="WW8Num9z1">
    <w:name w:val="WW8Num9z1"/>
    <w:rsid w:val="00490FB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490FB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490FBF"/>
    <w:rPr>
      <w:rFonts w:ascii="Courier New" w:hAnsi="Courier New"/>
    </w:rPr>
  </w:style>
  <w:style w:type="character" w:customStyle="1" w:styleId="WW8Num10z2">
    <w:name w:val="WW8Num10z2"/>
    <w:rsid w:val="00490FBF"/>
    <w:rPr>
      <w:rFonts w:ascii="Wingdings" w:hAnsi="Wingdings"/>
    </w:rPr>
  </w:style>
  <w:style w:type="character" w:customStyle="1" w:styleId="WW8Num10z3">
    <w:name w:val="WW8Num10z3"/>
    <w:rsid w:val="00490FBF"/>
    <w:rPr>
      <w:rFonts w:ascii="Symbol" w:hAnsi="Symbol"/>
    </w:rPr>
  </w:style>
  <w:style w:type="character" w:customStyle="1" w:styleId="WW8Num16z0">
    <w:name w:val="WW8Num16z0"/>
    <w:rsid w:val="00490FBF"/>
    <w:rPr>
      <w:b w:val="0"/>
    </w:rPr>
  </w:style>
  <w:style w:type="character" w:customStyle="1" w:styleId="WW8Num17z0">
    <w:name w:val="WW8Num17z0"/>
    <w:rsid w:val="00490FBF"/>
    <w:rPr>
      <w:rFonts w:ascii="Symbol" w:hAnsi="Symbol"/>
    </w:rPr>
  </w:style>
  <w:style w:type="character" w:customStyle="1" w:styleId="WW8Num19z0">
    <w:name w:val="WW8Num19z0"/>
    <w:rsid w:val="00490FBF"/>
    <w:rPr>
      <w:rFonts w:ascii="Symbol" w:hAnsi="Symbol"/>
    </w:rPr>
  </w:style>
  <w:style w:type="character" w:customStyle="1" w:styleId="WW8Num31z0">
    <w:name w:val="WW8Num31z0"/>
    <w:rsid w:val="00490FBF"/>
    <w:rPr>
      <w:rFonts w:ascii="Symbol" w:hAnsi="Symbol"/>
    </w:rPr>
  </w:style>
  <w:style w:type="character" w:customStyle="1" w:styleId="WW8Num32z1">
    <w:name w:val="WW8Num32z1"/>
    <w:rsid w:val="00490FBF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490FBF"/>
    <w:rPr>
      <w:rFonts w:ascii="Symbol" w:hAnsi="Symbol"/>
    </w:rPr>
  </w:style>
  <w:style w:type="character" w:styleId="Nmerodepgina">
    <w:name w:val="page number"/>
    <w:basedOn w:val="Fontepargpadro"/>
    <w:rsid w:val="00490FBF"/>
  </w:style>
  <w:style w:type="paragraph" w:customStyle="1" w:styleId="Captulo">
    <w:name w:val="Capítulo"/>
    <w:basedOn w:val="Normal"/>
    <w:next w:val="Corpodetexto"/>
    <w:rsid w:val="00490FB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490FBF"/>
    <w:rPr>
      <w:b/>
      <w:bCs/>
      <w:sz w:val="32"/>
    </w:rPr>
  </w:style>
  <w:style w:type="paragraph" w:styleId="Lista">
    <w:name w:val="List"/>
    <w:basedOn w:val="Corpodetexto"/>
    <w:rsid w:val="00490FBF"/>
    <w:rPr>
      <w:rFonts w:cs="Tahoma"/>
    </w:rPr>
  </w:style>
  <w:style w:type="paragraph" w:styleId="Legenda">
    <w:name w:val="caption"/>
    <w:basedOn w:val="Normal"/>
    <w:qFormat/>
    <w:rsid w:val="00490FB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90FBF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490F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90F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490FBF"/>
    <w:pPr>
      <w:ind w:firstLine="1980"/>
      <w:jc w:val="both"/>
    </w:pPr>
  </w:style>
  <w:style w:type="paragraph" w:styleId="Ttulo">
    <w:name w:val="Title"/>
    <w:basedOn w:val="Normal"/>
    <w:next w:val="Subttulo"/>
    <w:link w:val="TtuloChar"/>
    <w:uiPriority w:val="10"/>
    <w:qFormat/>
    <w:rsid w:val="00490FBF"/>
    <w:pPr>
      <w:spacing w:before="100" w:after="100"/>
    </w:pPr>
    <w:rPr>
      <w:rFonts w:ascii="Arial Unicode MS" w:eastAsia="Arial Unicode MS" w:hAnsi="Arial Unicode MS"/>
      <w:color w:val="000000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490FBF"/>
    <w:pPr>
      <w:spacing w:before="100" w:after="100"/>
      <w:jc w:val="center"/>
    </w:pPr>
    <w:rPr>
      <w:rFonts w:ascii="Arial" w:hAnsi="Arial"/>
      <w:b/>
      <w:bCs/>
      <w:i/>
      <w:iCs/>
      <w:u w:val="single"/>
    </w:rPr>
  </w:style>
  <w:style w:type="paragraph" w:styleId="Recuodecorpodetexto2">
    <w:name w:val="Body Text Indent 2"/>
    <w:basedOn w:val="Normal"/>
    <w:link w:val="Recuodecorpodetexto2Char"/>
    <w:uiPriority w:val="99"/>
    <w:rsid w:val="00490FBF"/>
    <w:pPr>
      <w:ind w:firstLine="2160"/>
      <w:jc w:val="both"/>
    </w:pPr>
  </w:style>
  <w:style w:type="paragraph" w:styleId="Corpodetexto2">
    <w:name w:val="Body Text 2"/>
    <w:basedOn w:val="Normal"/>
    <w:link w:val="Corpodetexto2Char"/>
    <w:uiPriority w:val="99"/>
    <w:rsid w:val="00490FBF"/>
    <w:pPr>
      <w:jc w:val="both"/>
    </w:pPr>
    <w:rPr>
      <w:b/>
      <w:szCs w:val="20"/>
    </w:rPr>
  </w:style>
  <w:style w:type="paragraph" w:styleId="Corpodetexto3">
    <w:name w:val="Body Text 3"/>
    <w:basedOn w:val="Normal"/>
    <w:link w:val="Corpodetexto3Char"/>
    <w:uiPriority w:val="99"/>
    <w:rsid w:val="00490FBF"/>
    <w:pPr>
      <w:jc w:val="both"/>
    </w:pPr>
    <w:rPr>
      <w:sz w:val="22"/>
      <w:szCs w:val="20"/>
    </w:rPr>
  </w:style>
  <w:style w:type="paragraph" w:styleId="Textodebalo">
    <w:name w:val="Balloon Text"/>
    <w:basedOn w:val="Normal"/>
    <w:rsid w:val="00490FBF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  <w:rsid w:val="00490FBF"/>
  </w:style>
  <w:style w:type="table" w:styleId="Tabelacomgrade">
    <w:name w:val="Table Grid"/>
    <w:basedOn w:val="Tabelanormal"/>
    <w:uiPriority w:val="59"/>
    <w:rsid w:val="00C451B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7693F"/>
    <w:pPr>
      <w:ind w:left="708"/>
    </w:pPr>
    <w:rPr>
      <w:sz w:val="20"/>
      <w:szCs w:val="20"/>
      <w:lang w:val="pt-PT"/>
    </w:rPr>
  </w:style>
  <w:style w:type="character" w:customStyle="1" w:styleId="Ttulo6Char">
    <w:name w:val="Título 6 Char"/>
    <w:link w:val="Ttulo6"/>
    <w:uiPriority w:val="9"/>
    <w:rsid w:val="00CD0EBD"/>
    <w:rPr>
      <w:rFonts w:eastAsia="Arial Unicode MS"/>
      <w:b/>
      <w:bCs/>
      <w:sz w:val="24"/>
    </w:rPr>
  </w:style>
  <w:style w:type="character" w:customStyle="1" w:styleId="Ttulo7Char">
    <w:name w:val="Título 7 Char"/>
    <w:link w:val="Ttulo7"/>
    <w:uiPriority w:val="9"/>
    <w:rsid w:val="00CD0EBD"/>
    <w:rPr>
      <w:rFonts w:ascii="Arial" w:hAnsi="Arial" w:cs="Arial"/>
      <w:b/>
      <w:bCs/>
    </w:rPr>
  </w:style>
  <w:style w:type="character" w:customStyle="1" w:styleId="Ttulo8Char">
    <w:name w:val="Título 8 Char"/>
    <w:link w:val="Ttulo8"/>
    <w:uiPriority w:val="9"/>
    <w:rsid w:val="00CD0EBD"/>
    <w:rPr>
      <w:b/>
      <w:bCs/>
      <w:sz w:val="28"/>
      <w:szCs w:val="24"/>
    </w:rPr>
  </w:style>
  <w:style w:type="character" w:customStyle="1" w:styleId="Ttulo9Char">
    <w:name w:val="Título 9 Char"/>
    <w:link w:val="Ttulo9"/>
    <w:uiPriority w:val="9"/>
    <w:rsid w:val="00CD0EBD"/>
    <w:rPr>
      <w:rFonts w:ascii="Arial" w:hAnsi="Arial" w:cs="Arial"/>
      <w:b/>
      <w:sz w:val="22"/>
    </w:rPr>
  </w:style>
  <w:style w:type="character" w:customStyle="1" w:styleId="Ttulo1Char">
    <w:name w:val="Título 1 Char"/>
    <w:link w:val="Ttulo1"/>
    <w:uiPriority w:val="9"/>
    <w:rsid w:val="00CD0EBD"/>
    <w:rPr>
      <w:b/>
      <w:bCs/>
      <w:sz w:val="24"/>
      <w:szCs w:val="24"/>
    </w:rPr>
  </w:style>
  <w:style w:type="character" w:customStyle="1" w:styleId="Ttulo2Char">
    <w:name w:val="Título 2 Char"/>
    <w:link w:val="Ttulo2"/>
    <w:uiPriority w:val="9"/>
    <w:rsid w:val="00CD0EBD"/>
    <w:rPr>
      <w:rFonts w:eastAsia="Arial Unicode MS"/>
      <w:b/>
      <w:sz w:val="24"/>
    </w:rPr>
  </w:style>
  <w:style w:type="character" w:customStyle="1" w:styleId="Ttulo3Char">
    <w:name w:val="Título 3 Char"/>
    <w:link w:val="Ttulo3"/>
    <w:uiPriority w:val="9"/>
    <w:rsid w:val="00CD0EBD"/>
    <w:rPr>
      <w:b/>
      <w:sz w:val="24"/>
      <w:szCs w:val="24"/>
    </w:rPr>
  </w:style>
  <w:style w:type="character" w:customStyle="1" w:styleId="Ttulo4Char">
    <w:name w:val="Título 4 Char"/>
    <w:link w:val="Ttulo4"/>
    <w:uiPriority w:val="9"/>
    <w:rsid w:val="00CD0EBD"/>
    <w:rPr>
      <w:b/>
      <w:bCs/>
      <w:szCs w:val="24"/>
    </w:rPr>
  </w:style>
  <w:style w:type="character" w:customStyle="1" w:styleId="Ttulo5Char">
    <w:name w:val="Título 5 Char"/>
    <w:link w:val="Ttulo5"/>
    <w:uiPriority w:val="9"/>
    <w:rsid w:val="00CD0EBD"/>
    <w:rPr>
      <w:rFonts w:eastAsia="Arial Unicode MS"/>
      <w:b/>
      <w:sz w:val="28"/>
    </w:rPr>
  </w:style>
  <w:style w:type="paragraph" w:styleId="NormalWeb">
    <w:name w:val="Normal (Web)"/>
    <w:basedOn w:val="Normal"/>
    <w:uiPriority w:val="99"/>
    <w:unhideWhenUsed/>
    <w:rsid w:val="00CD0EBD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uiPriority w:val="99"/>
    <w:rsid w:val="00CD0EBD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CD0EBD"/>
    <w:rPr>
      <w:sz w:val="24"/>
      <w:szCs w:val="24"/>
    </w:rPr>
  </w:style>
  <w:style w:type="character" w:customStyle="1" w:styleId="TtuloChar">
    <w:name w:val="Título Char"/>
    <w:link w:val="Ttulo"/>
    <w:uiPriority w:val="10"/>
    <w:rsid w:val="00CD0EB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rpodetextoChar">
    <w:name w:val="Corpo de texto Char"/>
    <w:link w:val="Corpodetexto"/>
    <w:uiPriority w:val="99"/>
    <w:rsid w:val="00CD0EBD"/>
    <w:rPr>
      <w:b/>
      <w:bCs/>
      <w:sz w:val="32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CD0EBD"/>
    <w:rPr>
      <w:sz w:val="24"/>
      <w:szCs w:val="24"/>
    </w:rPr>
  </w:style>
  <w:style w:type="character" w:customStyle="1" w:styleId="SubttuloChar">
    <w:name w:val="Subtítulo Char"/>
    <w:link w:val="Subttulo"/>
    <w:uiPriority w:val="11"/>
    <w:rsid w:val="00CD0EBD"/>
    <w:rPr>
      <w:rFonts w:ascii="Arial" w:hAnsi="Arial" w:cs="Arial"/>
      <w:b/>
      <w:bCs/>
      <w:i/>
      <w:iCs/>
      <w:sz w:val="24"/>
      <w:szCs w:val="24"/>
      <w:u w:val="single"/>
    </w:rPr>
  </w:style>
  <w:style w:type="character" w:customStyle="1" w:styleId="Corpodetexto2Char">
    <w:name w:val="Corpo de texto 2 Char"/>
    <w:link w:val="Corpodetexto2"/>
    <w:uiPriority w:val="99"/>
    <w:rsid w:val="00CD0EBD"/>
    <w:rPr>
      <w:b/>
      <w:sz w:val="24"/>
    </w:rPr>
  </w:style>
  <w:style w:type="character" w:customStyle="1" w:styleId="Corpodetexto3Char">
    <w:name w:val="Corpo de texto 3 Char"/>
    <w:link w:val="Corpodetexto3"/>
    <w:uiPriority w:val="99"/>
    <w:rsid w:val="00CD0EBD"/>
    <w:rPr>
      <w:sz w:val="22"/>
    </w:rPr>
  </w:style>
  <w:style w:type="character" w:customStyle="1" w:styleId="Recuodecorpodetexto2Char">
    <w:name w:val="Recuo de corpo de texto 2 Char"/>
    <w:link w:val="Recuodecorpodetexto2"/>
    <w:uiPriority w:val="99"/>
    <w:rsid w:val="00CD0EBD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0EBD"/>
    <w:pPr>
      <w:widowControl w:val="0"/>
      <w:tabs>
        <w:tab w:val="left" w:pos="1776"/>
      </w:tabs>
      <w:snapToGrid w:val="0"/>
      <w:ind w:firstLine="1440"/>
      <w:jc w:val="both"/>
    </w:pPr>
    <w:rPr>
      <w:rFonts w:ascii="Tahoma" w:hAnsi="Tahoma"/>
      <w:szCs w:val="20"/>
    </w:rPr>
  </w:style>
  <w:style w:type="character" w:customStyle="1" w:styleId="Recuodecorpodetexto3Char">
    <w:name w:val="Recuo de corpo de texto 3 Char"/>
    <w:link w:val="Recuodecorpodetexto3"/>
    <w:uiPriority w:val="99"/>
    <w:rsid w:val="00CD0EBD"/>
    <w:rPr>
      <w:rFonts w:ascii="Tahoma" w:hAnsi="Tahoma" w:cs="Tahoma"/>
      <w:sz w:val="24"/>
    </w:rPr>
  </w:style>
  <w:style w:type="paragraph" w:styleId="Textoembloco">
    <w:name w:val="Block Text"/>
    <w:basedOn w:val="Normal"/>
    <w:uiPriority w:val="99"/>
    <w:unhideWhenUsed/>
    <w:rsid w:val="00CD0EBD"/>
    <w:pPr>
      <w:widowControl w:val="0"/>
      <w:snapToGrid w:val="0"/>
      <w:ind w:left="1418" w:right="1417" w:firstLine="22"/>
      <w:jc w:val="both"/>
    </w:pPr>
    <w:rPr>
      <w:rFonts w:ascii="Tahoma" w:hAnsi="Tahoma" w:cs="Tahoma"/>
      <w:szCs w:val="20"/>
    </w:rPr>
  </w:style>
  <w:style w:type="character" w:styleId="nfase">
    <w:name w:val="Emphasis"/>
    <w:uiPriority w:val="20"/>
    <w:qFormat/>
    <w:rsid w:val="00CD0EBD"/>
    <w:rPr>
      <w:i/>
      <w:iCs/>
    </w:rPr>
  </w:style>
  <w:style w:type="character" w:styleId="Hyperlink">
    <w:name w:val="Hyperlink"/>
    <w:basedOn w:val="Fontepargpadro"/>
    <w:rsid w:val="003461FA"/>
    <w:rPr>
      <w:color w:val="0000FF"/>
      <w:u w:val="single"/>
    </w:rPr>
  </w:style>
  <w:style w:type="table" w:customStyle="1" w:styleId="TableGrid">
    <w:name w:val="TableGrid"/>
    <w:rsid w:val="0047090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o\AppData\Roaming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8270-A8B2-4E12-9374-7C6CEB2B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403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DE VAGAS PARA CONCURSO PÚBLICO</vt:lpstr>
    </vt:vector>
  </TitlesOfParts>
  <Company>Pref. General Cãmara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DE VAGAS PARA CONCURSO PÚBLICO</dc:title>
  <dc:creator>Fabio</dc:creator>
  <cp:lastModifiedBy>MARCELA ISMEL</cp:lastModifiedBy>
  <cp:revision>12</cp:revision>
  <cp:lastPrinted>2023-09-21T18:10:00Z</cp:lastPrinted>
  <dcterms:created xsi:type="dcterms:W3CDTF">2022-11-28T13:38:00Z</dcterms:created>
  <dcterms:modified xsi:type="dcterms:W3CDTF">2023-11-23T12:21:00Z</dcterms:modified>
</cp:coreProperties>
</file>